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CA" w:rsidRPr="00124B0A" w:rsidRDefault="00C835CA" w:rsidP="00CB1F84">
      <w:pPr>
        <w:jc w:val="center"/>
        <w:rPr>
          <w:b/>
          <w:bCs/>
          <w:sz w:val="32"/>
          <w:szCs w:val="32"/>
        </w:rPr>
      </w:pPr>
      <w:r w:rsidRPr="00124B0A">
        <w:rPr>
          <w:b/>
          <w:bCs/>
          <w:sz w:val="32"/>
          <w:szCs w:val="32"/>
        </w:rPr>
        <w:t>РОССИЙСКАЯ ФЕДЕРАЦИЯ</w:t>
      </w:r>
    </w:p>
    <w:p w:rsidR="00C835CA" w:rsidRPr="00124B0A" w:rsidRDefault="00C835CA" w:rsidP="00CB1F84">
      <w:pPr>
        <w:jc w:val="center"/>
        <w:rPr>
          <w:b/>
          <w:bCs/>
          <w:sz w:val="32"/>
          <w:szCs w:val="32"/>
        </w:rPr>
      </w:pPr>
      <w:r w:rsidRPr="00124B0A">
        <w:rPr>
          <w:b/>
          <w:bCs/>
          <w:sz w:val="32"/>
          <w:szCs w:val="32"/>
        </w:rPr>
        <w:t>НОВИЧИХИНСКОЕ РАЙОННОЕ СОБРАНИЕ ДЕПУТАТОВ</w:t>
      </w:r>
    </w:p>
    <w:p w:rsidR="00C835CA" w:rsidRPr="00124B0A" w:rsidRDefault="00C835CA" w:rsidP="00CB1F84">
      <w:pPr>
        <w:jc w:val="center"/>
        <w:rPr>
          <w:b/>
          <w:bCs/>
          <w:sz w:val="32"/>
          <w:szCs w:val="32"/>
        </w:rPr>
      </w:pPr>
      <w:r w:rsidRPr="00124B0A">
        <w:rPr>
          <w:b/>
          <w:bCs/>
          <w:sz w:val="32"/>
          <w:szCs w:val="32"/>
        </w:rPr>
        <w:t>АЛТАЙСКОГО КРАЯ</w:t>
      </w:r>
    </w:p>
    <w:p w:rsidR="00C835CA" w:rsidRDefault="00C835CA" w:rsidP="00CB1F84">
      <w:pPr>
        <w:jc w:val="center"/>
        <w:rPr>
          <w:b/>
          <w:bCs/>
          <w:sz w:val="28"/>
          <w:szCs w:val="28"/>
        </w:rPr>
      </w:pPr>
    </w:p>
    <w:p w:rsidR="00C835CA" w:rsidRDefault="00C835CA" w:rsidP="00CB1F84">
      <w:pPr>
        <w:jc w:val="center"/>
        <w:rPr>
          <w:b/>
          <w:bCs/>
          <w:sz w:val="28"/>
          <w:szCs w:val="28"/>
        </w:rPr>
      </w:pPr>
    </w:p>
    <w:p w:rsidR="00C835CA" w:rsidRPr="00124B0A" w:rsidRDefault="00C835CA" w:rsidP="00CB1F84">
      <w:pPr>
        <w:jc w:val="center"/>
        <w:rPr>
          <w:b/>
          <w:bCs/>
          <w:sz w:val="36"/>
          <w:szCs w:val="36"/>
        </w:rPr>
      </w:pPr>
      <w:r w:rsidRPr="00124B0A">
        <w:rPr>
          <w:b/>
          <w:bCs/>
          <w:sz w:val="36"/>
          <w:szCs w:val="36"/>
        </w:rPr>
        <w:t>РЕШЕНИЕ</w:t>
      </w:r>
    </w:p>
    <w:p w:rsidR="00C835CA" w:rsidRDefault="00C835CA" w:rsidP="00CB1F84">
      <w:pPr>
        <w:jc w:val="center"/>
        <w:rPr>
          <w:b/>
          <w:bCs/>
          <w:sz w:val="28"/>
          <w:szCs w:val="28"/>
        </w:rPr>
      </w:pPr>
    </w:p>
    <w:p w:rsidR="00C835CA" w:rsidRDefault="00C835CA" w:rsidP="00CB1F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27.09.2013   №  56                                                                               с. Новичиха</w:t>
      </w:r>
    </w:p>
    <w:p w:rsidR="00C835CA" w:rsidRDefault="00C835CA" w:rsidP="00CB1F84">
      <w:pPr>
        <w:jc w:val="both"/>
        <w:rPr>
          <w:b/>
          <w:bCs/>
          <w:sz w:val="28"/>
          <w:szCs w:val="28"/>
        </w:rPr>
      </w:pPr>
    </w:p>
    <w:p w:rsidR="00C835CA" w:rsidRPr="00124B0A" w:rsidRDefault="00C835CA" w:rsidP="0008226B">
      <w:pPr>
        <w:rPr>
          <w:sz w:val="28"/>
          <w:szCs w:val="28"/>
        </w:rPr>
      </w:pPr>
      <w:r w:rsidRPr="00124B0A">
        <w:rPr>
          <w:sz w:val="28"/>
          <w:szCs w:val="28"/>
        </w:rPr>
        <w:t xml:space="preserve">Об утверждении Положения </w:t>
      </w:r>
    </w:p>
    <w:p w:rsidR="00C835CA" w:rsidRPr="00124B0A" w:rsidRDefault="00C835CA" w:rsidP="0008226B">
      <w:pPr>
        <w:rPr>
          <w:sz w:val="28"/>
          <w:szCs w:val="28"/>
        </w:rPr>
      </w:pPr>
      <w:r w:rsidRPr="00124B0A">
        <w:rPr>
          <w:sz w:val="28"/>
          <w:szCs w:val="28"/>
        </w:rPr>
        <w:t>об отдельных мерах по совершенствованию</w:t>
      </w:r>
    </w:p>
    <w:p w:rsidR="00C835CA" w:rsidRPr="00124B0A" w:rsidRDefault="00C835CA">
      <w:pPr>
        <w:rPr>
          <w:sz w:val="28"/>
          <w:szCs w:val="28"/>
        </w:rPr>
      </w:pPr>
      <w:r w:rsidRPr="00124B0A">
        <w:rPr>
          <w:sz w:val="28"/>
          <w:szCs w:val="28"/>
        </w:rPr>
        <w:t xml:space="preserve">правового положения муниципальных бюджетных </w:t>
      </w:r>
    </w:p>
    <w:p w:rsidR="00C835CA" w:rsidRPr="00124B0A" w:rsidRDefault="00C835CA">
      <w:pPr>
        <w:rPr>
          <w:sz w:val="28"/>
          <w:szCs w:val="28"/>
        </w:rPr>
      </w:pPr>
      <w:r w:rsidRPr="00124B0A">
        <w:rPr>
          <w:sz w:val="28"/>
          <w:szCs w:val="28"/>
        </w:rPr>
        <w:t xml:space="preserve">учреждений Новичихинского района Алтайского </w:t>
      </w:r>
    </w:p>
    <w:p w:rsidR="00C835CA" w:rsidRPr="00124B0A" w:rsidRDefault="00C835CA">
      <w:pPr>
        <w:rPr>
          <w:sz w:val="28"/>
          <w:szCs w:val="28"/>
        </w:rPr>
      </w:pPr>
      <w:r w:rsidRPr="00124B0A">
        <w:rPr>
          <w:sz w:val="28"/>
          <w:szCs w:val="28"/>
        </w:rPr>
        <w:t>края в переходный период</w:t>
      </w:r>
    </w:p>
    <w:p w:rsidR="00C835CA" w:rsidRDefault="00C835CA">
      <w:pPr>
        <w:rPr>
          <w:b/>
          <w:bCs/>
          <w:sz w:val="28"/>
          <w:szCs w:val="28"/>
        </w:rPr>
      </w:pPr>
    </w:p>
    <w:p w:rsidR="00C835CA" w:rsidRDefault="00C835CA" w:rsidP="000822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РЕШИЛО:</w:t>
      </w:r>
    </w:p>
    <w:p w:rsidR="00C835CA" w:rsidRDefault="00C835CA" w:rsidP="0008226B">
      <w:pPr>
        <w:ind w:firstLine="567"/>
        <w:jc w:val="both"/>
        <w:rPr>
          <w:sz w:val="28"/>
          <w:szCs w:val="28"/>
        </w:rPr>
      </w:pPr>
    </w:p>
    <w:p w:rsidR="00C835CA" w:rsidRPr="00F91787" w:rsidRDefault="00C835CA" w:rsidP="00B954D7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91787">
        <w:rPr>
          <w:sz w:val="28"/>
          <w:szCs w:val="28"/>
        </w:rPr>
        <w:t>Утвердить Положение об отдельных мерах по совершенствованию правового положения муниципальных учреждений Новичихинского района Алтайского края в переходный период (прилагается).</w:t>
      </w:r>
    </w:p>
    <w:p w:rsidR="00C835CA" w:rsidRDefault="00C835CA" w:rsidP="00F917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Решение на официальном сайте Администрации района.</w:t>
      </w:r>
    </w:p>
    <w:p w:rsidR="00C835CA" w:rsidRDefault="00C835CA" w:rsidP="00F9178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2013 года</w:t>
      </w:r>
    </w:p>
    <w:p w:rsidR="00C835CA" w:rsidRDefault="00C835CA" w:rsidP="00B954D7"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 приведения нормативных правовых актов Новичихинского района в соответствие с требованиями настоящего Решения указанные акты действуют в части, не противоречащей настоящему Решению.</w:t>
      </w:r>
    </w:p>
    <w:p w:rsidR="00C835CA" w:rsidRPr="00F91787" w:rsidRDefault="00C835CA" w:rsidP="00F91787">
      <w:pPr>
        <w:pStyle w:val="ListParagraph"/>
        <w:rPr>
          <w:sz w:val="28"/>
          <w:szCs w:val="28"/>
        </w:rPr>
      </w:pPr>
    </w:p>
    <w:p w:rsidR="00C835CA" w:rsidRDefault="00C835CA" w:rsidP="00F91787">
      <w:pPr>
        <w:pStyle w:val="ListParagraph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В.И. Косач</w:t>
      </w: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both"/>
        <w:rPr>
          <w:sz w:val="28"/>
          <w:szCs w:val="28"/>
        </w:rPr>
      </w:pPr>
    </w:p>
    <w:p w:rsidR="00C835CA" w:rsidRDefault="00C835CA" w:rsidP="00F9178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835CA" w:rsidRDefault="00C835CA">
      <w:pPr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25pt;margin-top:115.25pt;width:216.95pt;height:63pt;z-index:251658240" stroked="f">
            <v:textbox>
              <w:txbxContent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Default="00C835CA">
                  <w:pPr>
                    <w:rPr>
                      <w:sz w:val="28"/>
                      <w:szCs w:val="28"/>
                    </w:rPr>
                  </w:pPr>
                </w:p>
                <w:p w:rsidR="00C835CA" w:rsidRPr="00F91787" w:rsidRDefault="00C835CA">
                  <w:pPr>
                    <w:rPr>
                      <w:sz w:val="28"/>
                      <w:szCs w:val="28"/>
                    </w:rPr>
                  </w:pPr>
                  <w:r w:rsidRPr="00F91787">
                    <w:rPr>
                      <w:sz w:val="28"/>
                      <w:szCs w:val="28"/>
                    </w:rPr>
                    <w:t xml:space="preserve">Решением Новичихинского районного Собрания депутатов от </w:t>
                  </w:r>
                  <w:r>
                    <w:rPr>
                      <w:sz w:val="28"/>
                      <w:szCs w:val="28"/>
                    </w:rPr>
                    <w:t>27.09.2013 г.</w:t>
                  </w:r>
                  <w:r w:rsidRPr="00F91787">
                    <w:rPr>
                      <w:sz w:val="28"/>
                      <w:szCs w:val="28"/>
                    </w:rPr>
                    <w:t xml:space="preserve">    №</w:t>
                  </w:r>
                </w:p>
              </w:txbxContent>
            </v:textbox>
          </v:shape>
        </w:pict>
      </w:r>
    </w:p>
    <w:p w:rsidR="00C835CA" w:rsidRPr="00B954D7" w:rsidRDefault="00C835CA" w:rsidP="00B954D7">
      <w:pPr>
        <w:ind w:firstLine="567"/>
        <w:jc w:val="right"/>
        <w:rPr>
          <w:b/>
          <w:bCs/>
          <w:sz w:val="28"/>
          <w:szCs w:val="28"/>
        </w:rPr>
      </w:pPr>
      <w:r w:rsidRPr="00B954D7">
        <w:rPr>
          <w:b/>
          <w:bCs/>
          <w:sz w:val="28"/>
          <w:szCs w:val="28"/>
        </w:rPr>
        <w:t xml:space="preserve">УТВЕРЖДЕНО </w:t>
      </w:r>
    </w:p>
    <w:p w:rsidR="00C835CA" w:rsidRPr="00B954D7" w:rsidRDefault="00C835CA" w:rsidP="00B954D7">
      <w:pPr>
        <w:ind w:firstLine="567"/>
        <w:jc w:val="right"/>
        <w:rPr>
          <w:sz w:val="28"/>
          <w:szCs w:val="28"/>
        </w:rPr>
      </w:pPr>
      <w:r w:rsidRPr="00B954D7">
        <w:rPr>
          <w:sz w:val="28"/>
          <w:szCs w:val="28"/>
        </w:rPr>
        <w:t>решением районного</w:t>
      </w:r>
    </w:p>
    <w:p w:rsidR="00C835CA" w:rsidRPr="00B954D7" w:rsidRDefault="00C835CA" w:rsidP="00B954D7">
      <w:pPr>
        <w:ind w:firstLine="567"/>
        <w:jc w:val="right"/>
        <w:rPr>
          <w:sz w:val="28"/>
          <w:szCs w:val="28"/>
        </w:rPr>
      </w:pPr>
      <w:r w:rsidRPr="00B954D7">
        <w:rPr>
          <w:sz w:val="28"/>
          <w:szCs w:val="28"/>
        </w:rPr>
        <w:t xml:space="preserve">Собрания депутатов </w:t>
      </w:r>
    </w:p>
    <w:p w:rsidR="00C835CA" w:rsidRPr="00B954D7" w:rsidRDefault="00C835CA" w:rsidP="00B954D7">
      <w:pPr>
        <w:ind w:firstLine="567"/>
        <w:jc w:val="right"/>
        <w:rPr>
          <w:sz w:val="28"/>
          <w:szCs w:val="28"/>
        </w:rPr>
      </w:pPr>
      <w:r w:rsidRPr="00B954D7">
        <w:rPr>
          <w:sz w:val="28"/>
          <w:szCs w:val="28"/>
        </w:rPr>
        <w:t xml:space="preserve">от 27.09.2013 № </w:t>
      </w:r>
      <w:r>
        <w:rPr>
          <w:sz w:val="28"/>
          <w:szCs w:val="28"/>
        </w:rPr>
        <w:t>56</w:t>
      </w:r>
    </w:p>
    <w:p w:rsidR="00C835CA" w:rsidRPr="00B954D7" w:rsidRDefault="00C835CA" w:rsidP="0008226B">
      <w:pPr>
        <w:ind w:firstLine="567"/>
        <w:jc w:val="both"/>
        <w:rPr>
          <w:sz w:val="28"/>
          <w:szCs w:val="28"/>
        </w:rPr>
      </w:pPr>
    </w:p>
    <w:p w:rsidR="00C835CA" w:rsidRDefault="00C835CA" w:rsidP="0008226B">
      <w:pPr>
        <w:ind w:firstLine="567"/>
        <w:jc w:val="both"/>
      </w:pPr>
    </w:p>
    <w:p w:rsidR="00C835CA" w:rsidRDefault="00C835CA" w:rsidP="00F9178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835CA" w:rsidRDefault="00C835CA" w:rsidP="00F9178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отдельных мерах по совершенствованию правового положения муниципальных бюджетных учреждений Новичихинского района Алтайского края в переходный период</w:t>
      </w:r>
    </w:p>
    <w:p w:rsidR="00C835CA" w:rsidRDefault="00C835CA" w:rsidP="00F91787">
      <w:pPr>
        <w:ind w:firstLine="567"/>
        <w:jc w:val="center"/>
        <w:rPr>
          <w:b/>
          <w:bCs/>
          <w:sz w:val="28"/>
          <w:szCs w:val="28"/>
        </w:rPr>
      </w:pPr>
    </w:p>
    <w:p w:rsidR="00C835CA" w:rsidRDefault="00C835CA" w:rsidP="00FB5D7A">
      <w:pPr>
        <w:ind w:firstLine="567"/>
        <w:jc w:val="both"/>
        <w:rPr>
          <w:sz w:val="28"/>
          <w:szCs w:val="28"/>
        </w:rPr>
      </w:pPr>
    </w:p>
    <w:p w:rsidR="00C835CA" w:rsidRDefault="00C835CA" w:rsidP="00FB5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особенности правового </w:t>
      </w:r>
      <w:r w:rsidRPr="00FB5D7A">
        <w:rPr>
          <w:sz w:val="28"/>
          <w:szCs w:val="28"/>
        </w:rPr>
        <w:t>положения муниципальных учреждений Новичихинского района Алтайского края в переходный период</w:t>
      </w:r>
      <w:r>
        <w:rPr>
          <w:sz w:val="28"/>
          <w:szCs w:val="28"/>
        </w:rPr>
        <w:t xml:space="preserve"> в соответствии с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«Федеральный закон»).</w:t>
      </w:r>
    </w:p>
    <w:p w:rsidR="00C835CA" w:rsidRDefault="00C835CA" w:rsidP="00FB5D7A">
      <w:pPr>
        <w:ind w:firstLine="567"/>
        <w:jc w:val="both"/>
        <w:rPr>
          <w:sz w:val="28"/>
          <w:szCs w:val="28"/>
        </w:rPr>
      </w:pPr>
    </w:p>
    <w:p w:rsidR="00C835CA" w:rsidRDefault="00C835CA" w:rsidP="00FB5D7A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Финансовое обеспечение деятельности бюджетных учреждений Новичихинского района в переходный период</w:t>
      </w:r>
    </w:p>
    <w:p w:rsidR="00C835CA" w:rsidRDefault="00C835CA" w:rsidP="00FB5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B5D7A">
        <w:rPr>
          <w:sz w:val="28"/>
          <w:szCs w:val="28"/>
        </w:rPr>
        <w:t>В 201</w:t>
      </w:r>
      <w:r>
        <w:rPr>
          <w:sz w:val="28"/>
          <w:szCs w:val="28"/>
        </w:rPr>
        <w:t>3</w:t>
      </w:r>
      <w:r w:rsidRPr="00FB5D7A">
        <w:rPr>
          <w:sz w:val="28"/>
          <w:szCs w:val="28"/>
        </w:rPr>
        <w:t xml:space="preserve"> году финансовое обеспечение деятельности </w:t>
      </w:r>
      <w:r>
        <w:rPr>
          <w:sz w:val="28"/>
          <w:szCs w:val="28"/>
        </w:rPr>
        <w:t xml:space="preserve">муниципальных </w:t>
      </w:r>
      <w:r w:rsidRPr="00FB5D7A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учреждений Новичихинского района осуществляется методом субсидирования для выполнения муниципального задания.</w:t>
      </w:r>
    </w:p>
    <w:p w:rsidR="00C835CA" w:rsidRDefault="00C835CA" w:rsidP="00FB5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бюджетные учреждения Новичихинского района, изменившие правовой статус в казенные учреждения, будут финансироваться на основании бюджетной сметы с 1 января 2014 года.</w:t>
      </w:r>
    </w:p>
    <w:p w:rsidR="00C835CA" w:rsidRDefault="00C835CA" w:rsidP="00FB5D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учредительные документы бюджетных учреждений Новичихинского района осуществляется до 1 декабря 2013 года.</w:t>
      </w:r>
    </w:p>
    <w:p w:rsidR="00C835CA" w:rsidRDefault="00C835CA" w:rsidP="00FB5D7A">
      <w:pPr>
        <w:ind w:firstLine="567"/>
        <w:jc w:val="both"/>
        <w:rPr>
          <w:sz w:val="28"/>
          <w:szCs w:val="28"/>
        </w:rPr>
      </w:pPr>
    </w:p>
    <w:p w:rsidR="00C835CA" w:rsidRDefault="00C835CA" w:rsidP="00FB5D7A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Зачисление в районный бюджет и использование доходов, полученных казенными учреждениями Новичихинского района от платных услуг и иной приносящей доход деятельности</w:t>
      </w:r>
    </w:p>
    <w:p w:rsidR="00C835CA" w:rsidRDefault="00C835CA" w:rsidP="00857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76AC">
        <w:rPr>
          <w:sz w:val="28"/>
          <w:szCs w:val="28"/>
        </w:rPr>
        <w:t>Доходы</w:t>
      </w:r>
      <w:r>
        <w:rPr>
          <w:sz w:val="28"/>
          <w:szCs w:val="28"/>
        </w:rPr>
        <w:t>,</w:t>
      </w:r>
      <w:r w:rsidRPr="008576AC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е</w:t>
      </w:r>
      <w:r w:rsidRPr="008576AC">
        <w:rPr>
          <w:sz w:val="28"/>
          <w:szCs w:val="28"/>
        </w:rPr>
        <w:t xml:space="preserve"> казенными учреждениями Новичихинского района от платных услуг и иной приносящей доход деятельности</w:t>
      </w:r>
      <w:r>
        <w:rPr>
          <w:sz w:val="28"/>
          <w:szCs w:val="28"/>
        </w:rPr>
        <w:t>, с 1 января 2014 года зачисляются в районный бюджет.</w:t>
      </w:r>
    </w:p>
    <w:p w:rsidR="00C835CA" w:rsidRDefault="00C835CA" w:rsidP="00857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Указанные в п.1 доходы распределяются дополнительно к бюджетной смете расходов данным учреждениям.</w:t>
      </w:r>
    </w:p>
    <w:p w:rsidR="00C835CA" w:rsidRDefault="00C835CA" w:rsidP="008576AC">
      <w:pPr>
        <w:ind w:firstLine="567"/>
        <w:jc w:val="both"/>
        <w:rPr>
          <w:sz w:val="28"/>
          <w:szCs w:val="28"/>
        </w:rPr>
      </w:pPr>
    </w:p>
    <w:p w:rsidR="00C835CA" w:rsidRDefault="00C835CA" w:rsidP="008576AC">
      <w:pPr>
        <w:ind w:firstLine="567"/>
        <w:jc w:val="both"/>
        <w:rPr>
          <w:sz w:val="28"/>
          <w:szCs w:val="28"/>
        </w:rPr>
      </w:pPr>
    </w:p>
    <w:p w:rsidR="00C835CA" w:rsidRDefault="00C835CA" w:rsidP="008576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В.И. Косач</w:t>
      </w:r>
    </w:p>
    <w:p w:rsidR="00C835CA" w:rsidRDefault="00C835CA" w:rsidP="008576AC">
      <w:pPr>
        <w:ind w:firstLine="567"/>
        <w:jc w:val="both"/>
        <w:rPr>
          <w:sz w:val="28"/>
          <w:szCs w:val="28"/>
        </w:rPr>
      </w:pPr>
    </w:p>
    <w:sectPr w:rsidR="00C835CA" w:rsidSect="00E7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CA" w:rsidRDefault="00C835CA" w:rsidP="0008226B">
      <w:r>
        <w:separator/>
      </w:r>
    </w:p>
  </w:endnote>
  <w:endnote w:type="continuationSeparator" w:id="1">
    <w:p w:rsidR="00C835CA" w:rsidRDefault="00C835CA" w:rsidP="0008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CA" w:rsidRDefault="00C835CA" w:rsidP="0008226B">
      <w:r>
        <w:separator/>
      </w:r>
    </w:p>
  </w:footnote>
  <w:footnote w:type="continuationSeparator" w:id="1">
    <w:p w:rsidR="00C835CA" w:rsidRDefault="00C835CA" w:rsidP="00082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784"/>
    <w:multiLevelType w:val="hybridMultilevel"/>
    <w:tmpl w:val="D2F6DF50"/>
    <w:lvl w:ilvl="0" w:tplc="E9CE2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5B39A0"/>
    <w:multiLevelType w:val="hybridMultilevel"/>
    <w:tmpl w:val="0FB87588"/>
    <w:lvl w:ilvl="0" w:tplc="99ACD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F09CE"/>
    <w:multiLevelType w:val="hybridMultilevel"/>
    <w:tmpl w:val="C5F2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143B"/>
    <w:multiLevelType w:val="hybridMultilevel"/>
    <w:tmpl w:val="E8107598"/>
    <w:lvl w:ilvl="0" w:tplc="A184C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FF1098"/>
    <w:multiLevelType w:val="hybridMultilevel"/>
    <w:tmpl w:val="A12475CC"/>
    <w:lvl w:ilvl="0" w:tplc="A9F0D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6B"/>
    <w:rsid w:val="00013A53"/>
    <w:rsid w:val="0008226B"/>
    <w:rsid w:val="000E5A78"/>
    <w:rsid w:val="0011448C"/>
    <w:rsid w:val="00124B0A"/>
    <w:rsid w:val="001604C3"/>
    <w:rsid w:val="002D0327"/>
    <w:rsid w:val="005C30BB"/>
    <w:rsid w:val="00621512"/>
    <w:rsid w:val="006838CC"/>
    <w:rsid w:val="00736A7A"/>
    <w:rsid w:val="007E7E3F"/>
    <w:rsid w:val="007F7384"/>
    <w:rsid w:val="008576AC"/>
    <w:rsid w:val="00863304"/>
    <w:rsid w:val="008F11BA"/>
    <w:rsid w:val="00985B23"/>
    <w:rsid w:val="00B954D7"/>
    <w:rsid w:val="00C343EE"/>
    <w:rsid w:val="00C52B42"/>
    <w:rsid w:val="00C835CA"/>
    <w:rsid w:val="00C87CAF"/>
    <w:rsid w:val="00CB1F84"/>
    <w:rsid w:val="00E76417"/>
    <w:rsid w:val="00EA0A21"/>
    <w:rsid w:val="00F318FA"/>
    <w:rsid w:val="00F66FEC"/>
    <w:rsid w:val="00F91787"/>
    <w:rsid w:val="00FB5D7A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8226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226B"/>
  </w:style>
  <w:style w:type="paragraph" w:styleId="Footer">
    <w:name w:val="footer"/>
    <w:basedOn w:val="Normal"/>
    <w:link w:val="FooterChar"/>
    <w:uiPriority w:val="99"/>
    <w:semiHidden/>
    <w:rsid w:val="0008226B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226B"/>
  </w:style>
  <w:style w:type="paragraph" w:customStyle="1" w:styleId="ConsTitle">
    <w:name w:val="ConsTitle"/>
    <w:uiPriority w:val="99"/>
    <w:rsid w:val="000822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F917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470</Words>
  <Characters>2680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Дмитрий</cp:lastModifiedBy>
  <cp:revision>7</cp:revision>
  <cp:lastPrinted>2013-09-30T09:14:00Z</cp:lastPrinted>
  <dcterms:created xsi:type="dcterms:W3CDTF">2010-11-13T08:31:00Z</dcterms:created>
  <dcterms:modified xsi:type="dcterms:W3CDTF">2013-09-30T09:15:00Z</dcterms:modified>
</cp:coreProperties>
</file>