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C66D13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  <w:bookmarkStart w:id="0" w:name="_GoBack"/>
      <w:bookmarkEnd w:id="0"/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E571C9" w:rsidRPr="00E571C9" w:rsidRDefault="00FC08B1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Новичихинское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4909BD">
        <w:rPr>
          <w:rFonts w:ascii="PT Astra Serif" w:hAnsi="PT Astra Serif"/>
          <w:b/>
          <w:sz w:val="28"/>
          <w:szCs w:val="28"/>
          <w:u w:val="single"/>
        </w:rPr>
        <w:t>районн</w:t>
      </w:r>
      <w:r w:rsidR="008F72F3">
        <w:rPr>
          <w:rFonts w:ascii="PT Astra Serif" w:hAnsi="PT Astra Serif"/>
          <w:b/>
          <w:sz w:val="28"/>
          <w:szCs w:val="28"/>
          <w:u w:val="single"/>
        </w:rPr>
        <w:t>ое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Со</w:t>
      </w:r>
      <w:r w:rsidR="008F72F3">
        <w:rPr>
          <w:rFonts w:ascii="PT Astra Serif" w:hAnsi="PT Astra Serif"/>
          <w:b/>
          <w:sz w:val="28"/>
          <w:szCs w:val="28"/>
          <w:u w:val="single"/>
        </w:rPr>
        <w:t>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Default="00C66D13" w:rsidP="00C66D1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C66D13" w:rsidRPr="00E571C9" w:rsidRDefault="00C66D13" w:rsidP="00C66D1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C08B1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A5" w:rsidRDefault="00D409A5">
      <w:r>
        <w:separator/>
      </w:r>
    </w:p>
  </w:endnote>
  <w:endnote w:type="continuationSeparator" w:id="0">
    <w:p w:rsidR="00D409A5" w:rsidRDefault="00D4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A5" w:rsidRDefault="00D409A5">
      <w:r>
        <w:separator/>
      </w:r>
    </w:p>
  </w:footnote>
  <w:footnote w:type="continuationSeparator" w:id="0">
    <w:p w:rsidR="00D409A5" w:rsidRDefault="00D40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66D1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09A5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3892-A0AB-4BC3-9E0C-3A383921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2023-05-29T03:52:00Z</dcterms:created>
  <dcterms:modified xsi:type="dcterms:W3CDTF">2024-05-29T04:18:00Z</dcterms:modified>
</cp:coreProperties>
</file>