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77" w:rsidRPr="008B5043" w:rsidRDefault="007B3677" w:rsidP="00243A9C">
      <w:pPr>
        <w:pStyle w:val="Title"/>
        <w:rPr>
          <w:b/>
          <w:szCs w:val="28"/>
        </w:rPr>
      </w:pPr>
      <w:r w:rsidRPr="008B5043">
        <w:rPr>
          <w:b/>
          <w:szCs w:val="28"/>
        </w:rPr>
        <w:t>Администрация Новичихинского района Алтайского края</w:t>
      </w:r>
    </w:p>
    <w:p w:rsidR="007B3677" w:rsidRPr="008B5043" w:rsidRDefault="007B3677" w:rsidP="00243A9C">
      <w:pPr>
        <w:pStyle w:val="Title"/>
        <w:rPr>
          <w:szCs w:val="28"/>
        </w:rPr>
      </w:pPr>
    </w:p>
    <w:p w:rsidR="007B3677" w:rsidRPr="008B5043" w:rsidRDefault="007B3677" w:rsidP="00243A9C">
      <w:pPr>
        <w:pStyle w:val="Title"/>
        <w:rPr>
          <w:szCs w:val="28"/>
        </w:rPr>
      </w:pPr>
    </w:p>
    <w:p w:rsidR="007B3677" w:rsidRPr="008B5043" w:rsidRDefault="007B3677" w:rsidP="00243A9C">
      <w:pPr>
        <w:pStyle w:val="Title"/>
        <w:rPr>
          <w:szCs w:val="28"/>
        </w:rPr>
      </w:pPr>
      <w:r w:rsidRPr="008B5043">
        <w:rPr>
          <w:szCs w:val="28"/>
        </w:rPr>
        <w:t xml:space="preserve">ПРОТОКОЛ № </w:t>
      </w:r>
      <w:r>
        <w:rPr>
          <w:szCs w:val="28"/>
        </w:rPr>
        <w:t>7</w:t>
      </w:r>
    </w:p>
    <w:p w:rsidR="007B3677" w:rsidRPr="008B5043" w:rsidRDefault="007B3677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заседания комиссии по предупреждению и ликвидации чрезвычайных ситуаций и обеспечению пожарной безопасности  Администрации Новичихинского района</w:t>
      </w:r>
    </w:p>
    <w:p w:rsidR="007B3677" w:rsidRPr="008B5043" w:rsidRDefault="007B3677" w:rsidP="00243A9C">
      <w:pPr>
        <w:jc w:val="center"/>
        <w:rPr>
          <w:sz w:val="28"/>
          <w:szCs w:val="28"/>
        </w:rPr>
      </w:pPr>
    </w:p>
    <w:p w:rsidR="007B3677" w:rsidRPr="008B5043" w:rsidRDefault="007B3677" w:rsidP="00243A9C">
      <w:pPr>
        <w:jc w:val="center"/>
        <w:rPr>
          <w:sz w:val="28"/>
          <w:szCs w:val="28"/>
        </w:rPr>
      </w:pPr>
    </w:p>
    <w:p w:rsidR="007B3677" w:rsidRPr="008B5043" w:rsidRDefault="007B3677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>от «</w:t>
      </w:r>
      <w:r>
        <w:rPr>
          <w:sz w:val="28"/>
          <w:szCs w:val="28"/>
        </w:rPr>
        <w:t>29</w:t>
      </w:r>
      <w:r w:rsidRPr="008B5043">
        <w:rPr>
          <w:sz w:val="28"/>
          <w:szCs w:val="28"/>
        </w:rPr>
        <w:t xml:space="preserve">» </w:t>
      </w:r>
      <w:r>
        <w:rPr>
          <w:sz w:val="28"/>
          <w:szCs w:val="28"/>
        </w:rPr>
        <w:t>марта</w:t>
      </w:r>
      <w:r w:rsidRPr="008B5043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8B5043">
        <w:rPr>
          <w:sz w:val="28"/>
          <w:szCs w:val="28"/>
        </w:rPr>
        <w:t xml:space="preserve"> года </w:t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</w:r>
      <w:r w:rsidRPr="008B5043">
        <w:rPr>
          <w:sz w:val="28"/>
          <w:szCs w:val="28"/>
        </w:rPr>
        <w:tab/>
        <w:t>с. Новичиха</w:t>
      </w:r>
    </w:p>
    <w:p w:rsidR="007B3677" w:rsidRPr="008B5043" w:rsidRDefault="007B3677" w:rsidP="00243A9C">
      <w:pPr>
        <w:rPr>
          <w:sz w:val="28"/>
          <w:szCs w:val="28"/>
        </w:rPr>
      </w:pPr>
    </w:p>
    <w:p w:rsidR="007B3677" w:rsidRPr="008B5043" w:rsidRDefault="007B3677" w:rsidP="00243A9C">
      <w:pPr>
        <w:jc w:val="center"/>
        <w:rPr>
          <w:sz w:val="28"/>
          <w:szCs w:val="28"/>
        </w:rPr>
      </w:pPr>
      <w:r w:rsidRPr="008B5043">
        <w:rPr>
          <w:sz w:val="28"/>
          <w:szCs w:val="28"/>
        </w:rPr>
        <w:tab/>
        <w:t xml:space="preserve">(время заседания: </w:t>
      </w:r>
      <w:r>
        <w:rPr>
          <w:sz w:val="28"/>
          <w:szCs w:val="28"/>
        </w:rPr>
        <w:t>10</w:t>
      </w:r>
      <w:r w:rsidRPr="008B5043">
        <w:rPr>
          <w:sz w:val="28"/>
          <w:szCs w:val="28"/>
        </w:rPr>
        <w:t>:00мст)</w:t>
      </w:r>
      <w:r w:rsidRPr="008B5043">
        <w:rPr>
          <w:sz w:val="28"/>
          <w:szCs w:val="28"/>
        </w:rPr>
        <w:tab/>
      </w:r>
    </w:p>
    <w:p w:rsidR="007B3677" w:rsidRDefault="007B3677" w:rsidP="00243A9C">
      <w:pPr>
        <w:pStyle w:val="BodyText"/>
        <w:rPr>
          <w:szCs w:val="28"/>
        </w:rPr>
      </w:pPr>
      <w:r w:rsidRPr="008B5043">
        <w:rPr>
          <w:szCs w:val="28"/>
        </w:rPr>
        <w:t>Присутствовали:</w:t>
      </w:r>
    </w:p>
    <w:p w:rsidR="007B3677" w:rsidRDefault="007B3677" w:rsidP="002035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2"/>
        <w:gridCol w:w="4798"/>
      </w:tblGrid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Солопов Вячеслав Александрович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Гунькин Алексей Алексеевич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ПЧ №87 ФПС МЧС России по Алтайскому краю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Коробкин Александр Владимирович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делам ГОЧСиМР Администрации района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комиссии: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Балаганский Александр Васильевич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участка РЭУ6 ООО «Алтайского управления водопроводов»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Кротов Алексей Владимирович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пункта полиции  МО «Поспелихинский» МВД России </w:t>
            </w:r>
          </w:p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 Татьяна Васильевна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главного врача  КГБУЗ «Новичихинская ЦРБ»</w:t>
            </w:r>
          </w:p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Камбалин Юрий Викторович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Новичихинского ЛТУ связи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Дмитрий Владимирович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Новичихинского филиала ГУП ДХ «Южное ДСУ» </w:t>
            </w:r>
          </w:p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Ланг Евгений Викторович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Начальник- лесничий ООП в области лесных полномочий по Новичихинскому лесничеству</w:t>
            </w:r>
          </w:p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 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Александр Сергеевич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Новичихинского РАЙПО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Мирошниченко Татьяна Ивановна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социальной защиты населения Новичихинского района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Овчарова Ольга Сергеевна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архитектуры и градостроительства Администрации района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Андрей Александрович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 Новичихинского района</w:t>
            </w:r>
          </w:p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Сапегин Геннадий Николаевич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КГБУ «Управление ветеринарии Алтайского края» по Новичихинскому району (по согласованию)</w:t>
            </w:r>
          </w:p>
        </w:tc>
      </w:tr>
      <w:tr w:rsidR="007B3677" w:rsidTr="00380CB2">
        <w:tc>
          <w:tcPr>
            <w:tcW w:w="4772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Чистяков Сергей Геннадьевич </w:t>
            </w:r>
          </w:p>
        </w:tc>
        <w:tc>
          <w:tcPr>
            <w:tcW w:w="4798" w:type="dxa"/>
          </w:tcPr>
          <w:p w:rsidR="007B3677" w:rsidRDefault="007B3677" w:rsidP="00380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«Теплострой» (по согласованию)</w:t>
            </w:r>
          </w:p>
        </w:tc>
      </w:tr>
    </w:tbl>
    <w:p w:rsidR="007B3677" w:rsidRDefault="007B3677" w:rsidP="002035B0">
      <w:pPr>
        <w:jc w:val="center"/>
      </w:pPr>
    </w:p>
    <w:tbl>
      <w:tblPr>
        <w:tblW w:w="14110" w:type="dxa"/>
        <w:tblLook w:val="01E0"/>
      </w:tblPr>
      <w:tblGrid>
        <w:gridCol w:w="9464"/>
        <w:gridCol w:w="4646"/>
      </w:tblGrid>
      <w:tr w:rsidR="007B3677" w:rsidTr="009F770C">
        <w:tc>
          <w:tcPr>
            <w:tcW w:w="9464" w:type="dxa"/>
          </w:tcPr>
          <w:p w:rsidR="007B3677" w:rsidRDefault="007B3677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Приглашены: </w:t>
            </w:r>
          </w:p>
          <w:p w:rsidR="007B3677" w:rsidRDefault="007B3677" w:rsidP="009F77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Главы Администраций сельсоветов – по списку</w:t>
            </w:r>
          </w:p>
        </w:tc>
        <w:tc>
          <w:tcPr>
            <w:tcW w:w="4646" w:type="dxa"/>
          </w:tcPr>
          <w:p w:rsidR="007B3677" w:rsidRDefault="007B3677" w:rsidP="009F770C">
            <w:pPr>
              <w:rPr>
                <w:color w:val="000000"/>
                <w:sz w:val="28"/>
                <w:szCs w:val="28"/>
              </w:rPr>
            </w:pPr>
          </w:p>
        </w:tc>
      </w:tr>
      <w:tr w:rsidR="007B3677" w:rsidTr="009F770C">
        <w:tc>
          <w:tcPr>
            <w:tcW w:w="9464" w:type="dxa"/>
          </w:tcPr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Исполнительный директор ООО «Новичиха лес» - Тратонин А.А.</w:t>
            </w:r>
          </w:p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Начальники ПЧ ГПС Алтайского края №42, №83, № 106 Новичихинского района – по списку</w:t>
            </w:r>
          </w:p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управления сельского хозяйства Администрации района – Звягинцев С.Г.</w:t>
            </w:r>
          </w:p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Новичихинского МЭС – Овчаров М.В.</w:t>
            </w:r>
          </w:p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Поспелихинского РЭС – Ежов Д. В.</w:t>
            </w:r>
          </w:p>
          <w:p w:rsidR="007B3677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района – Зароченцев А.А.</w:t>
            </w:r>
          </w:p>
          <w:p w:rsidR="007B3677" w:rsidRDefault="007B3677" w:rsidP="008C45FB">
            <w:pPr>
              <w:tabs>
                <w:tab w:val="num" w:pos="-3420"/>
              </w:tabs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- С</w:t>
            </w:r>
            <w:r w:rsidRPr="00DD4FB9"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тарш</w:t>
            </w:r>
            <w:r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ий</w:t>
            </w:r>
            <w:r w:rsidRPr="00DD4FB9"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дознавател</w:t>
            </w:r>
            <w:r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>ь ОД ТО НД и ПР № 4</w:t>
            </w:r>
            <w:r w:rsidRPr="00DD4FB9"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УНД и ПР ГУ МЧС России по Алтайскому краю</w:t>
            </w:r>
            <w:r>
              <w:rPr>
                <w:rStyle w:val="Strong"/>
                <w:b w:val="0"/>
                <w:bCs/>
                <w:color w:val="000000"/>
                <w:sz w:val="28"/>
                <w:szCs w:val="28"/>
                <w:shd w:val="clear" w:color="auto" w:fill="FFFFFF"/>
              </w:rPr>
              <w:t xml:space="preserve">  - Назаров М.С.</w:t>
            </w:r>
          </w:p>
          <w:p w:rsidR="007B3677" w:rsidRPr="002120B2" w:rsidRDefault="007B3677" w:rsidP="009F770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46" w:type="dxa"/>
          </w:tcPr>
          <w:p w:rsidR="007B3677" w:rsidRDefault="007B3677" w:rsidP="009F770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7B3677" w:rsidRDefault="007B3677" w:rsidP="002035B0">
      <w:pPr>
        <w:shd w:val="clear" w:color="auto" w:fill="FFFFFF"/>
        <w:jc w:val="center"/>
        <w:rPr>
          <w:sz w:val="28"/>
          <w:szCs w:val="28"/>
        </w:rPr>
      </w:pPr>
    </w:p>
    <w:p w:rsidR="007B3677" w:rsidRDefault="007B3677" w:rsidP="002035B0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7B3677" w:rsidRDefault="007B3677" w:rsidP="002035B0">
      <w:pPr>
        <w:shd w:val="clear" w:color="auto" w:fill="FFFFFF"/>
        <w:jc w:val="center"/>
        <w:rPr>
          <w:sz w:val="28"/>
          <w:szCs w:val="28"/>
        </w:rPr>
      </w:pPr>
    </w:p>
    <w:p w:rsidR="007B3677" w:rsidRDefault="007B3677" w:rsidP="002035B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«О организации мероприятий летнего пожароопасного периода и охране лесов от пожаров в весеннее-летний пожароопасный сезон 2017г»</w:t>
      </w:r>
    </w:p>
    <w:p w:rsidR="007B3677" w:rsidRDefault="007B3677" w:rsidP="00203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B3677" w:rsidRDefault="007B3677" w:rsidP="002035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Докладывают: Заместитель главы Администрации района Солопов В.А., начальник ПЧ №87 ФПС МЧС России Гунькин А.А., главы Администраций сельсоветов: Чугуров А.В., Сергеева И.В., Зеняков В.М., начальник отдела обеспечения полномочий в области лесных отношений Новичихинского лесничества Ланг Е.В. </w:t>
      </w:r>
    </w:p>
    <w:p w:rsidR="007B3677" w:rsidRDefault="007B3677" w:rsidP="008C45FB">
      <w:pPr>
        <w:tabs>
          <w:tab w:val="left" w:pos="7938"/>
        </w:tabs>
        <w:spacing w:line="21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12 месяцев 2016 года</w:t>
      </w:r>
      <w:r w:rsidRPr="00A8646E">
        <w:rPr>
          <w:iCs/>
          <w:sz w:val="28"/>
          <w:szCs w:val="28"/>
        </w:rPr>
        <w:t xml:space="preserve"> на территории </w:t>
      </w:r>
      <w:r>
        <w:rPr>
          <w:iCs/>
          <w:sz w:val="28"/>
          <w:szCs w:val="28"/>
        </w:rPr>
        <w:t xml:space="preserve">Новичихинского района произошло 20 пожаров, гибели людей не допущено </w:t>
      </w:r>
    </w:p>
    <w:p w:rsidR="007B3677" w:rsidRDefault="007B3677" w:rsidP="008C45FB">
      <w:pPr>
        <w:tabs>
          <w:tab w:val="left" w:pos="7938"/>
        </w:tabs>
        <w:ind w:firstLine="709"/>
        <w:jc w:val="both"/>
        <w:rPr>
          <w:b/>
          <w:iCs/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12" o:spid="_x0000_s1026" type="#_x0000_t109" style="position:absolute;left:0;text-align:left;margin-left:314.45pt;margin-top:365.1pt;width:55.6pt;height:26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" stroked="f">
            <v:fill opacity="0"/>
            <v:textbox>
              <w:txbxContent>
                <w:p w:rsidR="007B3677" w:rsidRPr="00E6765C" w:rsidRDefault="007B3677" w:rsidP="008C45FB"/>
              </w:txbxContent>
            </v:textbox>
          </v:shape>
        </w:pict>
      </w:r>
      <w:r>
        <w:t xml:space="preserve"> </w:t>
      </w:r>
      <w:r>
        <w:rPr>
          <w:iCs/>
          <w:sz w:val="28"/>
          <w:szCs w:val="28"/>
        </w:rPr>
        <w:t>Всего произошло 20 пожаров, из них: в</w:t>
      </w:r>
      <w:r w:rsidRPr="00A8646E">
        <w:rPr>
          <w:iCs/>
          <w:sz w:val="28"/>
          <w:szCs w:val="28"/>
        </w:rPr>
        <w:t xml:space="preserve"> жилом секторе </w:t>
      </w:r>
      <w:r>
        <w:rPr>
          <w:iCs/>
          <w:sz w:val="28"/>
          <w:szCs w:val="28"/>
        </w:rPr>
        <w:t>- 18</w:t>
      </w:r>
      <w:r w:rsidRPr="00A8646E">
        <w:rPr>
          <w:iCs/>
          <w:sz w:val="28"/>
          <w:szCs w:val="28"/>
        </w:rPr>
        <w:t xml:space="preserve"> пожар</w:t>
      </w:r>
      <w:r>
        <w:rPr>
          <w:iCs/>
          <w:sz w:val="28"/>
          <w:szCs w:val="28"/>
        </w:rPr>
        <w:t xml:space="preserve">ов </w:t>
      </w:r>
      <w:r w:rsidRPr="00A8646E">
        <w:rPr>
          <w:iCs/>
          <w:sz w:val="28"/>
          <w:szCs w:val="28"/>
        </w:rPr>
        <w:t>(</w:t>
      </w:r>
      <w:r>
        <w:rPr>
          <w:iCs/>
          <w:sz w:val="28"/>
          <w:szCs w:val="28"/>
        </w:rPr>
        <w:t>80</w:t>
      </w:r>
      <w:r w:rsidRPr="00A8646E">
        <w:rPr>
          <w:iCs/>
          <w:sz w:val="28"/>
          <w:szCs w:val="28"/>
        </w:rPr>
        <w:t>% от общего числа),</w:t>
      </w:r>
      <w:r>
        <w:rPr>
          <w:iCs/>
          <w:sz w:val="28"/>
          <w:szCs w:val="28"/>
        </w:rPr>
        <w:t xml:space="preserve"> из них 10 пожаров в жилых домах и 8 пожаров в надворных постройках;  на транспортных средствах – 2 (9,6% от общего числа. </w:t>
      </w:r>
      <w:r w:rsidRPr="00A8646E">
        <w:rPr>
          <w:iCs/>
          <w:sz w:val="28"/>
          <w:szCs w:val="28"/>
        </w:rPr>
        <w:t>Основными причинами пожаров явились: неосторожное обращение с огнём</w:t>
      </w:r>
      <w:r>
        <w:rPr>
          <w:iCs/>
          <w:sz w:val="28"/>
          <w:szCs w:val="28"/>
        </w:rPr>
        <w:t xml:space="preserve">- 8 (32,2% от общего числа), </w:t>
      </w:r>
      <w:r w:rsidRPr="00A8646E">
        <w:rPr>
          <w:iCs/>
          <w:sz w:val="28"/>
          <w:szCs w:val="28"/>
        </w:rPr>
        <w:t>нарушение правил пожарной безопасности при</w:t>
      </w:r>
      <w:r>
        <w:rPr>
          <w:iCs/>
          <w:sz w:val="28"/>
          <w:szCs w:val="28"/>
        </w:rPr>
        <w:t xml:space="preserve"> устройстве и</w:t>
      </w:r>
      <w:r w:rsidRPr="00A8646E">
        <w:rPr>
          <w:iCs/>
          <w:sz w:val="28"/>
          <w:szCs w:val="28"/>
        </w:rPr>
        <w:t xml:space="preserve"> эксплуатации печей – </w:t>
      </w:r>
      <w:r>
        <w:rPr>
          <w:iCs/>
          <w:sz w:val="28"/>
          <w:szCs w:val="28"/>
        </w:rPr>
        <w:t xml:space="preserve">10 (25,8% от общего числа), электротехнические причины – 2 (16,1% от общего числа), </w:t>
      </w:r>
      <w:r w:rsidRPr="00CC47B4">
        <w:rPr>
          <w:iCs/>
          <w:sz w:val="28"/>
          <w:szCs w:val="28"/>
        </w:rPr>
        <w:t>В лесном массиве произошло 3 пожара, ущерба от данных пожаров лесному фонду не нанесен, причинами пожаров явились неосторожное обращение с огнем.</w:t>
      </w:r>
    </w:p>
    <w:p w:rsidR="007B3677" w:rsidRDefault="007B3677" w:rsidP="008C45FB">
      <w:pPr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     </w:t>
      </w:r>
    </w:p>
    <w:p w:rsidR="007B3677" w:rsidRPr="00977B1B" w:rsidRDefault="007B3677" w:rsidP="006D4C7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977B1B">
        <w:rPr>
          <w:sz w:val="28"/>
          <w:szCs w:val="28"/>
        </w:rPr>
        <w:t>Заслушав информацию докладчиков</w:t>
      </w:r>
      <w:r>
        <w:rPr>
          <w:sz w:val="28"/>
          <w:szCs w:val="28"/>
        </w:rPr>
        <w:t>, выступающих</w:t>
      </w:r>
    </w:p>
    <w:p w:rsidR="007B3677" w:rsidRPr="00977B1B" w:rsidRDefault="007B3677" w:rsidP="006D4C71">
      <w:pPr>
        <w:jc w:val="center"/>
        <w:rPr>
          <w:sz w:val="24"/>
          <w:szCs w:val="24"/>
        </w:rPr>
      </w:pPr>
    </w:p>
    <w:p w:rsidR="007B3677" w:rsidRDefault="007B3677" w:rsidP="006D4C71">
      <w:pPr>
        <w:jc w:val="center"/>
        <w:rPr>
          <w:sz w:val="28"/>
          <w:szCs w:val="28"/>
        </w:rPr>
      </w:pPr>
      <w:r w:rsidRPr="00977B1B">
        <w:rPr>
          <w:sz w:val="28"/>
          <w:szCs w:val="28"/>
        </w:rPr>
        <w:t>РЕШИЛИ: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7B1B">
        <w:rPr>
          <w:sz w:val="28"/>
          <w:szCs w:val="28"/>
        </w:rPr>
        <w:t xml:space="preserve">С целью </w:t>
      </w:r>
      <w:r>
        <w:rPr>
          <w:sz w:val="28"/>
          <w:szCs w:val="28"/>
        </w:rPr>
        <w:t>организации мероприятий в летний  пожароопасный период 2017г</w:t>
      </w:r>
      <w:r w:rsidRPr="00977B1B">
        <w:rPr>
          <w:sz w:val="28"/>
          <w:szCs w:val="28"/>
        </w:rPr>
        <w:t xml:space="preserve">, пожарной безопасности </w:t>
      </w:r>
      <w:r>
        <w:rPr>
          <w:sz w:val="28"/>
          <w:szCs w:val="28"/>
        </w:rPr>
        <w:t xml:space="preserve">на производственных объектах </w:t>
      </w:r>
      <w:r w:rsidRPr="00977B1B">
        <w:rPr>
          <w:sz w:val="28"/>
          <w:szCs w:val="28"/>
        </w:rPr>
        <w:t>и профилактике возгораний  лесной зоны</w:t>
      </w:r>
      <w:r>
        <w:rPr>
          <w:sz w:val="28"/>
          <w:szCs w:val="28"/>
        </w:rPr>
        <w:t>: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г</w:t>
      </w:r>
      <w:r w:rsidRPr="00977B1B">
        <w:rPr>
          <w:sz w:val="28"/>
          <w:szCs w:val="28"/>
        </w:rPr>
        <w:t xml:space="preserve">лавам </w:t>
      </w:r>
      <w:r>
        <w:rPr>
          <w:sz w:val="28"/>
          <w:szCs w:val="28"/>
        </w:rPr>
        <w:t>Администраций сельсоветов района</w:t>
      </w:r>
      <w:r w:rsidRPr="00977B1B">
        <w:rPr>
          <w:sz w:val="28"/>
          <w:szCs w:val="28"/>
        </w:rPr>
        <w:t xml:space="preserve"> провести мероприятия по защите населения и территорий от возможных лесных и степных пожаров, в том числе: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организовать </w:t>
      </w:r>
      <w:r w:rsidRPr="00977B1B">
        <w:rPr>
          <w:sz w:val="28"/>
          <w:szCs w:val="28"/>
        </w:rPr>
        <w:t xml:space="preserve">опашку населенных пунктов минерализованной полосой шириной не менее </w:t>
      </w:r>
      <w:smartTag w:uri="urn:schemas-microsoft-com:office:smarttags" w:element="metricconverter">
        <w:smartTagPr>
          <w:attr w:name="ProductID" w:val="4 метров"/>
        </w:smartTagPr>
        <w:r w:rsidRPr="00977B1B">
          <w:rPr>
            <w:sz w:val="28"/>
            <w:szCs w:val="28"/>
          </w:rPr>
          <w:t>4 метров</w:t>
        </w:r>
      </w:smartTag>
      <w:r>
        <w:rPr>
          <w:sz w:val="28"/>
          <w:szCs w:val="28"/>
        </w:rPr>
        <w:t xml:space="preserve"> (срок исполнения - 30.04.2017г)</w:t>
      </w:r>
      <w:r w:rsidRPr="00977B1B">
        <w:rPr>
          <w:sz w:val="28"/>
          <w:szCs w:val="28"/>
        </w:rPr>
        <w:t>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 мобилизовать население на</w:t>
      </w:r>
      <w:r w:rsidRPr="00977B1B">
        <w:rPr>
          <w:sz w:val="28"/>
          <w:szCs w:val="28"/>
        </w:rPr>
        <w:t xml:space="preserve"> очистку </w:t>
      </w:r>
      <w:r>
        <w:rPr>
          <w:sz w:val="28"/>
          <w:szCs w:val="28"/>
        </w:rPr>
        <w:t>придворовых территорий от прошлогодней сухой растительности, организовать уборку населенных пунктов от твердых бытовых отходов</w:t>
      </w:r>
      <w:r w:rsidRPr="00977B1B">
        <w:rPr>
          <w:sz w:val="28"/>
          <w:szCs w:val="28"/>
        </w:rPr>
        <w:t>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совместно с руководителями организаций, учреждений </w:t>
      </w:r>
      <w:r w:rsidRPr="00977B1B">
        <w:rPr>
          <w:sz w:val="28"/>
          <w:szCs w:val="28"/>
        </w:rPr>
        <w:t xml:space="preserve">привести в готовность </w:t>
      </w:r>
      <w:r>
        <w:rPr>
          <w:sz w:val="28"/>
          <w:szCs w:val="28"/>
        </w:rPr>
        <w:t>специальную</w:t>
      </w:r>
      <w:r w:rsidRPr="00977B1B">
        <w:rPr>
          <w:sz w:val="28"/>
          <w:szCs w:val="28"/>
        </w:rPr>
        <w:t xml:space="preserve"> технику, приспособленную для целей пожаротушения и технику, предназначенную для подвоза воды</w:t>
      </w:r>
      <w:r>
        <w:rPr>
          <w:sz w:val="28"/>
          <w:szCs w:val="28"/>
        </w:rPr>
        <w:t>;</w:t>
      </w:r>
    </w:p>
    <w:p w:rsidR="007B3677" w:rsidRPr="003B70B0" w:rsidRDefault="007B3677" w:rsidP="0000708F">
      <w:pPr>
        <w:pStyle w:val="10"/>
        <w:shd w:val="clear" w:color="auto" w:fill="auto"/>
        <w:tabs>
          <w:tab w:val="left" w:pos="1190"/>
          <w:tab w:val="left" w:pos="9638"/>
        </w:tabs>
        <w:spacing w:after="0" w:line="307" w:lineRule="exac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B70B0">
        <w:rPr>
          <w:rFonts w:ascii="Times New Roman" w:hAnsi="Times New Roman"/>
          <w:sz w:val="28"/>
          <w:szCs w:val="28"/>
        </w:rPr>
        <w:t xml:space="preserve">- создать согласно постановления Администрации района от 21.03.2017 № 92 патрульные и патрульно- маневренные группы из числа депутатов, добровольных противопожарных дружин, населения с целью  участия граждан в обеспечении первичных мер пожарной безопасности. Своими распоряжениями на территории муниципального поселения назначить состав патрульных,  патрульно - маневренных групп с численностью не менее 3 человек и 1 единицей техники с наличием первичных средств пожаротушения (огнетушитель, лопата, метла, ранец и т.д.). Считать зоной реагирования патрульных, патрульно - маневренных групп в пределах муниципального образования, а так же определить их дислокацию на территории поселения. Составить графики дежурства патрульных, патрульно - маневренных групп на территории поселения, с предоставлением </w:t>
      </w:r>
      <w:r>
        <w:rPr>
          <w:rFonts w:ascii="Times New Roman" w:hAnsi="Times New Roman"/>
          <w:sz w:val="28"/>
          <w:szCs w:val="28"/>
        </w:rPr>
        <w:t>данных графиков</w:t>
      </w:r>
      <w:r w:rsidRPr="003B70B0">
        <w:rPr>
          <w:rFonts w:ascii="Times New Roman" w:hAnsi="Times New Roman"/>
          <w:sz w:val="28"/>
          <w:szCs w:val="28"/>
        </w:rPr>
        <w:t xml:space="preserve"> в ЕДДС. Организовать своевременное реагирование патрульных, патрульно - маневренных групп на проверку информации о природных пожарах и их тушению, а так же по решению руководителя патрульной, патрульно - маневренной группы к тушению пожара привлекать собственников (арендаторов) земельных участков и лесных массивов и подразделений противопожарных служб. Информацию о готовности данных групп предоставить в ЕДДС Администрации района к 16.04.2017.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категорически запретить сжигание травы и мусора в населенных пунктах, к виновным применять меры административного воздействия, в соответствии с действующим законодательством</w:t>
      </w:r>
      <w:r>
        <w:rPr>
          <w:sz w:val="28"/>
          <w:szCs w:val="28"/>
        </w:rPr>
        <w:t xml:space="preserve">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исполнения – 30.04.2017.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в круглосуточном режиме организовать работу добровольных противопожарных дружин, к данной работе привлечь руководителей организаций и учреждений сельхозпредприятий, население и депутатов;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 провести сходы граждан, на которых </w:t>
      </w:r>
      <w:r>
        <w:rPr>
          <w:sz w:val="28"/>
          <w:szCs w:val="28"/>
        </w:rPr>
        <w:t xml:space="preserve">довести до </w:t>
      </w:r>
      <w:r w:rsidRPr="00977B1B">
        <w:rPr>
          <w:sz w:val="28"/>
          <w:szCs w:val="28"/>
        </w:rPr>
        <w:t xml:space="preserve"> населения мер</w:t>
      </w:r>
      <w:r>
        <w:rPr>
          <w:sz w:val="28"/>
          <w:szCs w:val="28"/>
        </w:rPr>
        <w:t>ы</w:t>
      </w:r>
      <w:r w:rsidRPr="00977B1B">
        <w:rPr>
          <w:sz w:val="28"/>
          <w:szCs w:val="28"/>
        </w:rPr>
        <w:t xml:space="preserve"> пожарной безопасности в населенных пунктах и в </w:t>
      </w:r>
      <w:r>
        <w:rPr>
          <w:sz w:val="28"/>
          <w:szCs w:val="28"/>
        </w:rPr>
        <w:t>лесу</w:t>
      </w:r>
      <w:r w:rsidRPr="00977B1B">
        <w:rPr>
          <w:sz w:val="28"/>
          <w:szCs w:val="28"/>
        </w:rPr>
        <w:t xml:space="preserve">, определить первичные средства пожаротушения, организовать постоянный запас воды в каждом частном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>двор</w:t>
      </w:r>
      <w:r>
        <w:rPr>
          <w:sz w:val="28"/>
          <w:szCs w:val="28"/>
        </w:rPr>
        <w:t>ье</w:t>
      </w:r>
      <w:r w:rsidRPr="00977B1B">
        <w:rPr>
          <w:sz w:val="28"/>
          <w:szCs w:val="28"/>
        </w:rPr>
        <w:t>, примыкающем к лесному массиву</w:t>
      </w:r>
      <w:r>
        <w:rPr>
          <w:sz w:val="28"/>
          <w:szCs w:val="28"/>
        </w:rPr>
        <w:t xml:space="preserve"> Срок исполнения – летний пожароопасный период.</w:t>
      </w:r>
      <w:r w:rsidRPr="00977B1B">
        <w:rPr>
          <w:sz w:val="28"/>
          <w:szCs w:val="28"/>
        </w:rPr>
        <w:t xml:space="preserve">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совместно с начальниками пожарных частей района </w:t>
      </w:r>
      <w:r w:rsidRPr="00977B1B">
        <w:rPr>
          <w:sz w:val="28"/>
          <w:szCs w:val="28"/>
        </w:rPr>
        <w:t>провести очистку и устройство подъездных путей к естественным и искусственным источникам противопожарного водоснабжения для забора воды пожарными автомобилями</w:t>
      </w:r>
      <w:r>
        <w:rPr>
          <w:sz w:val="28"/>
          <w:szCs w:val="28"/>
        </w:rPr>
        <w:t>, определить места дозаправки пожарной техники (срок исполнения – начало летнего пожароопасного сезона</w:t>
      </w:r>
      <w:r w:rsidRPr="00977B1B">
        <w:rPr>
          <w:sz w:val="28"/>
          <w:szCs w:val="28"/>
        </w:rPr>
        <w:t>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постоянно информировать население о правилах пожарной безопасности, организовать </w:t>
      </w:r>
      <w:r>
        <w:rPr>
          <w:sz w:val="28"/>
          <w:szCs w:val="28"/>
        </w:rPr>
        <w:t>вручение</w:t>
      </w:r>
      <w:r w:rsidRPr="00977B1B">
        <w:rPr>
          <w:sz w:val="28"/>
          <w:szCs w:val="28"/>
        </w:rPr>
        <w:t xml:space="preserve"> листовок по противопожарной тематике</w:t>
      </w:r>
      <w:r>
        <w:rPr>
          <w:sz w:val="28"/>
          <w:szCs w:val="28"/>
        </w:rPr>
        <w:t xml:space="preserve"> под роспись граждан</w:t>
      </w:r>
      <w:r w:rsidRPr="00977B1B">
        <w:rPr>
          <w:sz w:val="28"/>
          <w:szCs w:val="28"/>
        </w:rPr>
        <w:t>;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 в населенных пунктах</w:t>
      </w:r>
      <w:r>
        <w:rPr>
          <w:sz w:val="28"/>
          <w:szCs w:val="28"/>
        </w:rPr>
        <w:t xml:space="preserve">, </w:t>
      </w:r>
      <w:r w:rsidRPr="00977B1B">
        <w:rPr>
          <w:sz w:val="28"/>
          <w:szCs w:val="28"/>
        </w:rPr>
        <w:t xml:space="preserve"> прилегающих к лесному массиву организовать </w:t>
      </w:r>
      <w:r>
        <w:rPr>
          <w:sz w:val="28"/>
          <w:szCs w:val="28"/>
        </w:rPr>
        <w:t xml:space="preserve">уточнение количества подлежащего эвакуации </w:t>
      </w:r>
      <w:r w:rsidRPr="00977B1B">
        <w:rPr>
          <w:sz w:val="28"/>
          <w:szCs w:val="28"/>
        </w:rPr>
        <w:t>населения, определить пункты временного размещения</w:t>
      </w:r>
      <w:r>
        <w:rPr>
          <w:sz w:val="28"/>
          <w:szCs w:val="28"/>
        </w:rPr>
        <w:t>,</w:t>
      </w:r>
      <w:r w:rsidRPr="00977B1B">
        <w:rPr>
          <w:sz w:val="28"/>
          <w:szCs w:val="28"/>
        </w:rPr>
        <w:t xml:space="preserve">  организацию питания</w:t>
      </w:r>
      <w:r>
        <w:rPr>
          <w:sz w:val="28"/>
          <w:szCs w:val="28"/>
        </w:rPr>
        <w:t xml:space="preserve">, отдыха. Списки граждан, расчеты сил и средств </w:t>
      </w:r>
      <w:r w:rsidRPr="00977B1B">
        <w:rPr>
          <w:sz w:val="28"/>
          <w:szCs w:val="28"/>
        </w:rPr>
        <w:t xml:space="preserve"> представить для обобщения и принятия соответствующего решения</w:t>
      </w:r>
      <w:r>
        <w:rPr>
          <w:sz w:val="28"/>
          <w:szCs w:val="28"/>
        </w:rPr>
        <w:t xml:space="preserve"> ч/з ЕДДС </w:t>
      </w:r>
      <w:r w:rsidRPr="00977B1B">
        <w:rPr>
          <w:sz w:val="28"/>
          <w:szCs w:val="28"/>
        </w:rPr>
        <w:t xml:space="preserve"> в отдел ГОиЧС Администрации района </w:t>
      </w:r>
      <w:r>
        <w:rPr>
          <w:sz w:val="28"/>
          <w:szCs w:val="28"/>
        </w:rPr>
        <w:t>(</w:t>
      </w:r>
      <w:r w:rsidRPr="00977B1B">
        <w:rPr>
          <w:sz w:val="28"/>
          <w:szCs w:val="28"/>
        </w:rPr>
        <w:t xml:space="preserve">срок </w:t>
      </w:r>
      <w:r>
        <w:rPr>
          <w:sz w:val="28"/>
          <w:szCs w:val="28"/>
        </w:rPr>
        <w:t>исполнения -16</w:t>
      </w:r>
      <w:r w:rsidRPr="00977B1B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977B1B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977B1B">
        <w:rPr>
          <w:sz w:val="28"/>
          <w:szCs w:val="28"/>
        </w:rPr>
        <w:t>г.</w:t>
      </w:r>
      <w:r>
        <w:rPr>
          <w:sz w:val="28"/>
          <w:szCs w:val="28"/>
        </w:rPr>
        <w:t>);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совместно с руководителями водоснабжающих организаций района, начальниками пожарных частей организовать проверку работоспособности гидрантов (срок исполнения 16.03.2017г).</w:t>
      </w:r>
    </w:p>
    <w:p w:rsidR="007B3677" w:rsidRPr="00DB029E" w:rsidRDefault="007B3677" w:rsidP="00E54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DB029E">
        <w:rPr>
          <w:sz w:val="28"/>
          <w:szCs w:val="28"/>
        </w:rPr>
        <w:t>разработать, утвердить маршруты и организовать патрулирование традиционных мест отдыха граждан, примыкающих к лесам, и в лесопарковой зоне с привлечением сотрудников противопожарной</w:t>
      </w:r>
      <w:r>
        <w:rPr>
          <w:sz w:val="28"/>
          <w:szCs w:val="28"/>
        </w:rPr>
        <w:t xml:space="preserve"> службы, пункта полиции МО МВД РФ «Поспелихинский</w:t>
      </w:r>
      <w:r w:rsidRPr="00DB029E">
        <w:rPr>
          <w:sz w:val="28"/>
          <w:szCs w:val="28"/>
        </w:rPr>
        <w:t>», лесничеств, добровольных противопожарных формирований;</w:t>
      </w:r>
    </w:p>
    <w:p w:rsidR="007B3677" w:rsidRDefault="007B3677" w:rsidP="00E548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029E">
        <w:rPr>
          <w:sz w:val="28"/>
          <w:szCs w:val="28"/>
        </w:rPr>
        <w:t>в рамках реализации полномочий по обеспечению первичных мер пожарной безопасности обеспечить создание условий для привлечения населения к тушению пожаров в населенных пунктах и на пригранич</w:t>
      </w:r>
      <w:r>
        <w:rPr>
          <w:sz w:val="28"/>
          <w:szCs w:val="28"/>
        </w:rPr>
        <w:t>ных с лесным фондом территориях.</w:t>
      </w:r>
    </w:p>
    <w:p w:rsidR="007B3677" w:rsidRPr="00DB029E" w:rsidRDefault="007B3677" w:rsidP="00E548C8">
      <w:pPr>
        <w:tabs>
          <w:tab w:val="num" w:pos="1418"/>
        </w:tabs>
        <w:ind w:firstLine="851"/>
        <w:jc w:val="both"/>
        <w:rPr>
          <w:sz w:val="28"/>
          <w:szCs w:val="28"/>
        </w:rPr>
      </w:pPr>
      <w:r w:rsidRPr="00DB029E">
        <w:rPr>
          <w:sz w:val="28"/>
          <w:szCs w:val="28"/>
        </w:rPr>
        <w:t>При установлении 4 класса опасности лесных пожаров,  инициировать своевременное введение особого противопожарного режима, а также ограничение посещения лесов и въезда в него транспортных средств с введением круглосуточного дежурства ответственных лиц в Администр</w:t>
      </w:r>
      <w:r>
        <w:rPr>
          <w:sz w:val="28"/>
          <w:szCs w:val="28"/>
        </w:rPr>
        <w:t>ациях муниципальных образований.</w:t>
      </w:r>
    </w:p>
    <w:p w:rsidR="007B3677" w:rsidRPr="00DB029E" w:rsidRDefault="007B3677" w:rsidP="00E548C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Ведущему специалисту Администрации Новичихинского района Зароченцеву А.А. организовать контроль за выполнением данных мероприятий  главами Администраций сельсоветов района. </w:t>
      </w:r>
    </w:p>
    <w:p w:rsidR="007B3677" w:rsidRDefault="007B3677" w:rsidP="006D4C71">
      <w:pPr>
        <w:jc w:val="both"/>
        <w:rPr>
          <w:sz w:val="28"/>
          <w:szCs w:val="28"/>
        </w:rPr>
      </w:pP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р</w:t>
      </w:r>
      <w:r w:rsidRPr="00977B1B">
        <w:rPr>
          <w:sz w:val="28"/>
          <w:szCs w:val="28"/>
        </w:rPr>
        <w:t>уководителям хозяйств, предприятий, организаций и учреждений всех форм собственности: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принять меры </w:t>
      </w:r>
      <w:r>
        <w:rPr>
          <w:sz w:val="28"/>
          <w:szCs w:val="28"/>
        </w:rPr>
        <w:t>по</w:t>
      </w:r>
      <w:r w:rsidRPr="00977B1B">
        <w:rPr>
          <w:sz w:val="28"/>
          <w:szCs w:val="28"/>
        </w:rPr>
        <w:t xml:space="preserve"> приведению в работоспособное состояние источников наружного и внутреннего противопожарного водоснабжения на подведомственных объектах и территориях;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организовать очистку территорий, проездов, подъездов к зданиям, сооружениям и водоисточникам от горючих отходов и мусора и вывоз его в места утилизации;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здания, сооружения и помещения необходимым количеством первичных средств пожаротушения;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провести ревизию электрооборудования и обесточить неэксплуатируемые объекты;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провести дополнительный противопожарный инструктаж  со всеми категориями работников</w:t>
      </w:r>
      <w:r>
        <w:rPr>
          <w:sz w:val="28"/>
          <w:szCs w:val="28"/>
        </w:rPr>
        <w:t>, порядок вызова экстренных служб района в случае возникновения пожара, других видов ЧС</w:t>
      </w:r>
      <w:r w:rsidRPr="00977B1B">
        <w:rPr>
          <w:sz w:val="28"/>
          <w:szCs w:val="28"/>
        </w:rPr>
        <w:t>;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обеспечить выезд пожарной техники и приспособленной техники к месту пожара по запросу руководителя тушения пожара для подвоза воды и автотракторной техники для проведения работ, связанных с локализацией и ликвидацией пожар</w:t>
      </w:r>
      <w:r>
        <w:rPr>
          <w:sz w:val="28"/>
          <w:szCs w:val="28"/>
        </w:rPr>
        <w:t>ов;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практические тренировки по эвакуации людей из административных зданий (информацию о планируемых и проведенных мероприятиях предоставлять в  ЕДДС Администрации района). Срок исполнения – постоянно в течение летнего пожароопасного периода.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977B1B">
        <w:rPr>
          <w:sz w:val="28"/>
          <w:szCs w:val="28"/>
        </w:rPr>
        <w:t>. Рекомендовать руководителю ООО «Новичиха–лес» (Тратонин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А.А.) обеспечить: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  выполнение условий Договоров аренды и Государственных контрактов в части охраны лесов от пожаров, выполнение требований правил пожарной безопасности в лесном фонде;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>к 30.04.2017г завершить</w:t>
      </w:r>
      <w:r w:rsidRPr="00977B1B">
        <w:rPr>
          <w:sz w:val="28"/>
          <w:szCs w:val="28"/>
        </w:rPr>
        <w:t xml:space="preserve"> опашку кромки бора, примыкающего к населенным пунктам; 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своевременное информирование оперативной группы КЧС и ПБ района, ч/з единую дежурную диспетчерс</w:t>
      </w:r>
      <w:r>
        <w:rPr>
          <w:sz w:val="28"/>
          <w:szCs w:val="28"/>
        </w:rPr>
        <w:t>кую службу Администрации района при выполнении работ связанных с отжигом остатков растительности;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весеннюю доочистку от порубочных остатков в лесосеках пройденных в зимний период до наступления летнего пожароопасного сезона.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977B1B">
        <w:rPr>
          <w:sz w:val="28"/>
          <w:szCs w:val="28"/>
        </w:rPr>
        <w:t xml:space="preserve">. Рекомендовать </w:t>
      </w:r>
      <w:r>
        <w:rPr>
          <w:sz w:val="28"/>
          <w:szCs w:val="28"/>
        </w:rPr>
        <w:t>начальнику</w:t>
      </w:r>
      <w:r w:rsidRPr="00977B1B">
        <w:rPr>
          <w:sz w:val="28"/>
          <w:szCs w:val="28"/>
        </w:rPr>
        <w:t xml:space="preserve"> отдела обеспечения полномочий в области лесных отношений по Новичихинскому району (Ланг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Е.В.):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совместно с главами </w:t>
      </w:r>
      <w:r>
        <w:rPr>
          <w:sz w:val="28"/>
          <w:szCs w:val="28"/>
        </w:rPr>
        <w:t xml:space="preserve">Администраций </w:t>
      </w:r>
      <w:r w:rsidRPr="00977B1B">
        <w:rPr>
          <w:sz w:val="28"/>
          <w:szCs w:val="28"/>
        </w:rPr>
        <w:t xml:space="preserve">с/советов, </w:t>
      </w:r>
      <w:r>
        <w:rPr>
          <w:sz w:val="28"/>
          <w:szCs w:val="28"/>
        </w:rPr>
        <w:t>пунктом полиции</w:t>
      </w:r>
      <w:r w:rsidRPr="00977B1B">
        <w:rPr>
          <w:sz w:val="28"/>
          <w:szCs w:val="28"/>
        </w:rPr>
        <w:t xml:space="preserve"> района, прокуратурой района </w:t>
      </w:r>
      <w:r>
        <w:rPr>
          <w:sz w:val="28"/>
          <w:szCs w:val="28"/>
        </w:rPr>
        <w:t xml:space="preserve">организовать контроль за </w:t>
      </w:r>
      <w:r w:rsidRPr="00977B1B">
        <w:rPr>
          <w:sz w:val="28"/>
          <w:szCs w:val="28"/>
        </w:rPr>
        <w:t>исполнени</w:t>
      </w:r>
      <w:r>
        <w:rPr>
          <w:sz w:val="28"/>
          <w:szCs w:val="28"/>
        </w:rPr>
        <w:t>ем</w:t>
      </w:r>
      <w:r w:rsidRPr="00977B1B">
        <w:rPr>
          <w:sz w:val="28"/>
          <w:szCs w:val="28"/>
        </w:rPr>
        <w:t xml:space="preserve"> арендаторами  лесного фонда договоров в части выполнения мероприятий по противопожарной безопасности и проведению профилактических мероприятий по предупреждению возгораний; 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>- организовать патрулирование сводными</w:t>
      </w:r>
      <w:r>
        <w:rPr>
          <w:sz w:val="28"/>
          <w:szCs w:val="28"/>
        </w:rPr>
        <w:t xml:space="preserve"> контрольно- профилактическими</w:t>
      </w:r>
      <w:r w:rsidRPr="00977B1B">
        <w:rPr>
          <w:sz w:val="28"/>
          <w:szCs w:val="28"/>
        </w:rPr>
        <w:t xml:space="preserve"> группами ООО «Новичиха лес», </w:t>
      </w:r>
      <w:r>
        <w:rPr>
          <w:sz w:val="28"/>
          <w:szCs w:val="28"/>
        </w:rPr>
        <w:t xml:space="preserve">пунктом полиции </w:t>
      </w:r>
      <w:r w:rsidRPr="00977B1B">
        <w:rPr>
          <w:sz w:val="28"/>
          <w:szCs w:val="28"/>
        </w:rPr>
        <w:t xml:space="preserve">района и другими общественными организациями лесных массивов, прилегающих к населенным пунктам </w:t>
      </w:r>
      <w:r>
        <w:rPr>
          <w:sz w:val="28"/>
          <w:szCs w:val="28"/>
        </w:rPr>
        <w:t>в течении летнего пожароопасного периода 2017г;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 установлении 4-5 класса пожарной опасности ограничивать доступ населения в лес с информирование через средства массовых коммуникаций граждан района о вводимых ограничениях.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977B1B">
        <w:rPr>
          <w:sz w:val="28"/>
          <w:szCs w:val="28"/>
        </w:rPr>
        <w:t xml:space="preserve">Рекомендовать начальнику </w:t>
      </w:r>
      <w:r>
        <w:rPr>
          <w:sz w:val="28"/>
          <w:szCs w:val="28"/>
        </w:rPr>
        <w:t xml:space="preserve">Новичихинского филиала </w:t>
      </w:r>
      <w:r w:rsidRPr="00977B1B">
        <w:rPr>
          <w:sz w:val="28"/>
          <w:szCs w:val="28"/>
        </w:rPr>
        <w:t xml:space="preserve">ГУП </w:t>
      </w:r>
      <w:r>
        <w:rPr>
          <w:sz w:val="28"/>
          <w:szCs w:val="28"/>
        </w:rPr>
        <w:t>ДХ «</w:t>
      </w:r>
      <w:r w:rsidRPr="00977B1B">
        <w:rPr>
          <w:sz w:val="28"/>
          <w:szCs w:val="28"/>
        </w:rPr>
        <w:t xml:space="preserve">ДСУ </w:t>
      </w:r>
      <w:r>
        <w:rPr>
          <w:sz w:val="28"/>
          <w:szCs w:val="28"/>
        </w:rPr>
        <w:t xml:space="preserve">Южное» </w:t>
      </w:r>
      <w:r w:rsidRPr="00977B1B">
        <w:rPr>
          <w:sz w:val="28"/>
          <w:szCs w:val="28"/>
        </w:rPr>
        <w:t>(Калашников</w:t>
      </w:r>
      <w:r>
        <w:rPr>
          <w:sz w:val="28"/>
          <w:szCs w:val="28"/>
        </w:rPr>
        <w:t>у Д.В.)</w:t>
      </w:r>
      <w:r w:rsidRPr="00977B1B">
        <w:rPr>
          <w:sz w:val="28"/>
          <w:szCs w:val="28"/>
        </w:rPr>
        <w:t xml:space="preserve"> провести опашку и очистку обочин </w:t>
      </w:r>
      <w:r>
        <w:rPr>
          <w:sz w:val="28"/>
          <w:szCs w:val="28"/>
        </w:rPr>
        <w:t xml:space="preserve">автотрасс  района </w:t>
      </w:r>
      <w:r w:rsidRPr="00977B1B">
        <w:rPr>
          <w:sz w:val="28"/>
          <w:szCs w:val="28"/>
        </w:rPr>
        <w:t xml:space="preserve"> от сухой травы</w:t>
      </w:r>
      <w:r>
        <w:rPr>
          <w:sz w:val="28"/>
          <w:szCs w:val="28"/>
        </w:rPr>
        <w:t>, кустарника  и бытового мусора</w:t>
      </w:r>
      <w:r w:rsidRPr="00977B1B">
        <w:rPr>
          <w:sz w:val="28"/>
          <w:szCs w:val="28"/>
        </w:rPr>
        <w:t>.</w:t>
      </w:r>
      <w:r>
        <w:rPr>
          <w:sz w:val="28"/>
          <w:szCs w:val="28"/>
        </w:rPr>
        <w:t xml:space="preserve"> Срок исполнения – 30.04.2017.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</w:t>
      </w:r>
      <w:r w:rsidRPr="00977B1B">
        <w:rPr>
          <w:sz w:val="28"/>
          <w:szCs w:val="28"/>
        </w:rPr>
        <w:t xml:space="preserve"> Начальнику отдела по делам ГОЧС</w:t>
      </w:r>
      <w:r>
        <w:rPr>
          <w:sz w:val="28"/>
          <w:szCs w:val="28"/>
        </w:rPr>
        <w:t>иМР</w:t>
      </w:r>
      <w:r w:rsidRPr="00977B1B">
        <w:rPr>
          <w:sz w:val="28"/>
          <w:szCs w:val="28"/>
        </w:rPr>
        <w:t xml:space="preserve"> района (Коробкин</w:t>
      </w:r>
      <w:r>
        <w:rPr>
          <w:sz w:val="28"/>
          <w:szCs w:val="28"/>
        </w:rPr>
        <w:t>у</w:t>
      </w:r>
      <w:r w:rsidRPr="00977B1B">
        <w:rPr>
          <w:sz w:val="28"/>
          <w:szCs w:val="28"/>
        </w:rPr>
        <w:t xml:space="preserve"> А.В.): 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 организовать взаимодействие сил и средств Новичихинского районного звена территориальной подсистемы РСЧС, в составе необходимом для ликвидации </w:t>
      </w:r>
      <w:r>
        <w:rPr>
          <w:sz w:val="28"/>
          <w:szCs w:val="28"/>
        </w:rPr>
        <w:t>крупного лесного пожара;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согласно постановления Администрации района от 21.036.2017 №93 организовать работу </w:t>
      </w:r>
      <w:r w:rsidRPr="00977B1B">
        <w:rPr>
          <w:sz w:val="28"/>
          <w:szCs w:val="28"/>
        </w:rPr>
        <w:t>оперативного штаба при возникновении ЧС с целью координации сил и средств,</w:t>
      </w:r>
      <w:r>
        <w:rPr>
          <w:sz w:val="28"/>
          <w:szCs w:val="28"/>
        </w:rPr>
        <w:t xml:space="preserve"> привлекаемых для ликвидации ЧС. </w:t>
      </w:r>
    </w:p>
    <w:p w:rsidR="007B3677" w:rsidRDefault="007B3677" w:rsidP="006D4C71">
      <w:pPr>
        <w:jc w:val="both"/>
        <w:rPr>
          <w:sz w:val="28"/>
          <w:szCs w:val="28"/>
        </w:rPr>
      </w:pPr>
      <w:r w:rsidRPr="00977B1B">
        <w:rPr>
          <w:sz w:val="28"/>
          <w:szCs w:val="28"/>
        </w:rPr>
        <w:t xml:space="preserve">- ч/з средства массовой информации </w:t>
      </w:r>
      <w:r>
        <w:rPr>
          <w:sz w:val="28"/>
          <w:szCs w:val="28"/>
        </w:rPr>
        <w:t>про</w:t>
      </w:r>
      <w:r w:rsidRPr="00977B1B">
        <w:rPr>
          <w:sz w:val="28"/>
          <w:szCs w:val="28"/>
        </w:rPr>
        <w:t>информировать население района о мерах пожарной безо</w:t>
      </w:r>
      <w:r>
        <w:rPr>
          <w:sz w:val="28"/>
          <w:szCs w:val="28"/>
        </w:rPr>
        <w:t>пасности в пожароопасный период;</w:t>
      </w:r>
    </w:p>
    <w:p w:rsidR="007B3677" w:rsidRPr="00977B1B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согласно «плана основных мероприятий Новичихинского района» провести с районным звеном РСЧС командно - штабное учение по теме: «Ликвидация крупного лесного пожара». </w:t>
      </w:r>
    </w:p>
    <w:p w:rsidR="007B3677" w:rsidRDefault="007B3677" w:rsidP="00E548C8">
      <w:pPr>
        <w:tabs>
          <w:tab w:val="num" w:pos="1418"/>
        </w:tabs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7</w:t>
      </w:r>
      <w:r w:rsidRPr="00977B1B">
        <w:rPr>
          <w:sz w:val="28"/>
          <w:szCs w:val="28"/>
        </w:rPr>
        <w:t xml:space="preserve">. </w:t>
      </w:r>
      <w:r>
        <w:rPr>
          <w:sz w:val="28"/>
          <w:szCs w:val="28"/>
        </w:rPr>
        <w:t>Рекомендовать МРСК Сибири филиала «</w:t>
      </w:r>
      <w:r w:rsidRPr="00535EBD">
        <w:rPr>
          <w:sz w:val="28"/>
          <w:szCs w:val="28"/>
        </w:rPr>
        <w:t xml:space="preserve">Алтайэнерго» </w:t>
      </w:r>
      <w:r>
        <w:rPr>
          <w:sz w:val="28"/>
          <w:szCs w:val="28"/>
        </w:rPr>
        <w:t>Поспелихинский</w:t>
      </w:r>
      <w:r w:rsidRPr="00535EBD">
        <w:rPr>
          <w:sz w:val="28"/>
          <w:szCs w:val="28"/>
        </w:rPr>
        <w:t xml:space="preserve"> </w:t>
      </w:r>
      <w:r>
        <w:rPr>
          <w:sz w:val="28"/>
          <w:szCs w:val="28"/>
        </w:rPr>
        <w:t>РЭС Новичихинский</w:t>
      </w:r>
      <w:r w:rsidRPr="00535EBD">
        <w:rPr>
          <w:sz w:val="28"/>
          <w:szCs w:val="28"/>
        </w:rPr>
        <w:t xml:space="preserve"> УЭС (</w:t>
      </w:r>
      <w:r>
        <w:rPr>
          <w:sz w:val="28"/>
          <w:szCs w:val="28"/>
        </w:rPr>
        <w:t>Ежов Д.В.</w:t>
      </w:r>
      <w:r w:rsidRPr="00535EBD">
        <w:rPr>
          <w:sz w:val="28"/>
          <w:szCs w:val="28"/>
        </w:rPr>
        <w:t>)</w:t>
      </w:r>
      <w:r w:rsidRPr="00535EBD">
        <w:t xml:space="preserve"> </w:t>
      </w:r>
      <w:r w:rsidRPr="00535EBD">
        <w:rPr>
          <w:sz w:val="28"/>
          <w:szCs w:val="28"/>
        </w:rPr>
        <w:t>(по согласованию)</w:t>
      </w:r>
      <w:r>
        <w:rPr>
          <w:sz w:val="28"/>
          <w:szCs w:val="28"/>
        </w:rPr>
        <w:t xml:space="preserve">, Новичихинскому </w:t>
      </w:r>
      <w:r w:rsidRPr="00535EBD">
        <w:rPr>
          <w:sz w:val="28"/>
          <w:szCs w:val="28"/>
        </w:rPr>
        <w:t xml:space="preserve"> узлу связи П</w:t>
      </w:r>
      <w:r>
        <w:rPr>
          <w:sz w:val="28"/>
          <w:szCs w:val="28"/>
        </w:rPr>
        <w:t>АО «Ростелеком» (Камбалин Ю.В.</w:t>
      </w:r>
      <w:r w:rsidRPr="00535EBD">
        <w:rPr>
          <w:sz w:val="28"/>
          <w:szCs w:val="28"/>
        </w:rPr>
        <w:t xml:space="preserve">) (по согласованию), </w:t>
      </w:r>
      <w:r>
        <w:rPr>
          <w:sz w:val="28"/>
          <w:szCs w:val="28"/>
        </w:rPr>
        <w:t>ГУП ДХ («</w:t>
      </w:r>
      <w:r w:rsidRPr="00535EBD">
        <w:rPr>
          <w:sz w:val="28"/>
          <w:szCs w:val="28"/>
        </w:rPr>
        <w:t>ДСУ</w:t>
      </w:r>
      <w:r>
        <w:rPr>
          <w:sz w:val="28"/>
          <w:szCs w:val="28"/>
        </w:rPr>
        <w:t xml:space="preserve"> Южное»)  (Калашников Д.В.)  (по согласованию),</w:t>
      </w:r>
      <w:r w:rsidRPr="00535EBD">
        <w:rPr>
          <w:sz w:val="28"/>
          <w:szCs w:val="28"/>
        </w:rPr>
        <w:t xml:space="preserve"> выполнить комплекс</w:t>
      </w:r>
      <w:r>
        <w:rPr>
          <w:sz w:val="28"/>
          <w:szCs w:val="28"/>
        </w:rPr>
        <w:t xml:space="preserve"> противопожарных мероприятий в лесах, вдоль автомобильных дорог, линий электропередач, связи и на территориях трансформаторных подстанций. </w:t>
      </w:r>
    </w:p>
    <w:p w:rsidR="007B3677" w:rsidRDefault="007B3677" w:rsidP="00E548C8">
      <w:pPr>
        <w:tabs>
          <w:tab w:val="num" w:pos="1418"/>
        </w:tabs>
        <w:ind w:firstLine="851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Срок исполнения до 01.05.2017 года.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8. Начальнику управления сельского хозяйства Администрации района Звягинцеву С.Г.:</w:t>
      </w:r>
    </w:p>
    <w:p w:rsidR="007B3677" w:rsidRDefault="007B3677" w:rsidP="006D4C71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по выявлению собственников сельскохозяйственных угодий, сенокосов, пастбищ, особое внимание обратить на земли, прилегающие  к лесным массивам. Срок исполнения – 30.04.2017;</w:t>
      </w:r>
    </w:p>
    <w:p w:rsidR="007B3677" w:rsidRDefault="007B3677" w:rsidP="00E548C8">
      <w:pPr>
        <w:tabs>
          <w:tab w:val="num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совместно с и</w:t>
      </w:r>
      <w:r w:rsidRPr="0039346D">
        <w:rPr>
          <w:sz w:val="28"/>
          <w:szCs w:val="28"/>
        </w:rPr>
        <w:t>нспектор</w:t>
      </w:r>
      <w:r>
        <w:rPr>
          <w:sz w:val="28"/>
          <w:szCs w:val="28"/>
        </w:rPr>
        <w:t>ом</w:t>
      </w:r>
      <w:r w:rsidRPr="0039346D">
        <w:rPr>
          <w:sz w:val="28"/>
          <w:szCs w:val="28"/>
        </w:rPr>
        <w:t xml:space="preserve"> территориального подразделения по обеспечению полномочий в области регионального государственного экологического надзора</w:t>
      </w:r>
      <w:r>
        <w:rPr>
          <w:sz w:val="28"/>
          <w:szCs w:val="28"/>
        </w:rPr>
        <w:t xml:space="preserve"> 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>(Степанов А.В.)(по согласованию) совместно с Администрациями сельсоветов (по согласованию) выявлять виновных в организации сжигания сорняков и остатков растительности на землях сельскохозяйственного назначения, вдоль дорог, в зонах озер и привлекать их к административной ответственности;</w:t>
      </w:r>
    </w:p>
    <w:p w:rsidR="007B3677" w:rsidRDefault="007B3677" w:rsidP="00E548C8">
      <w:pPr>
        <w:tabs>
          <w:tab w:val="num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 рассмотрении предложений о выделении сельхозпроизводителям из краевого бюджета целевых средств государственной поддержки учитывать факты привлечения их к административной ответственности за сжигание сорняков</w:t>
      </w:r>
      <w:r w:rsidRPr="00546BE0">
        <w:rPr>
          <w:sz w:val="28"/>
          <w:szCs w:val="28"/>
        </w:rPr>
        <w:t xml:space="preserve"> </w:t>
      </w:r>
      <w:r>
        <w:rPr>
          <w:sz w:val="28"/>
          <w:szCs w:val="28"/>
        </w:rPr>
        <w:t>и остатков растительности на землях сельскохозяйственного назначения, вдоль дорог, в зонах озер.</w:t>
      </w:r>
    </w:p>
    <w:p w:rsidR="007B3677" w:rsidRPr="00436167" w:rsidRDefault="007B3677" w:rsidP="00E548C8">
      <w:pPr>
        <w:tabs>
          <w:tab w:val="num" w:pos="1418"/>
        </w:tabs>
        <w:ind w:firstLine="851"/>
        <w:jc w:val="both"/>
        <w:rPr>
          <w:color w:val="000000"/>
          <w:spacing w:val="-12"/>
          <w:sz w:val="28"/>
          <w:szCs w:val="28"/>
        </w:rPr>
      </w:pPr>
      <w:r>
        <w:rPr>
          <w:sz w:val="28"/>
          <w:szCs w:val="28"/>
        </w:rPr>
        <w:t>Срок исполнения, 30.06.2017 год.</w:t>
      </w:r>
    </w:p>
    <w:p w:rsidR="007B3677" w:rsidRDefault="007B3677" w:rsidP="006D4C71">
      <w:pPr>
        <w:jc w:val="both"/>
        <w:rPr>
          <w:sz w:val="28"/>
          <w:szCs w:val="28"/>
        </w:rPr>
      </w:pPr>
    </w:p>
    <w:p w:rsidR="007B3677" w:rsidRDefault="007B3677" w:rsidP="00466CBB">
      <w:pPr>
        <w:shd w:val="clear" w:color="auto" w:fill="FFFFFF"/>
        <w:tabs>
          <w:tab w:val="left" w:pos="1134"/>
        </w:tabs>
        <w:spacing w:line="317" w:lineRule="exact"/>
        <w:ind w:left="14" w:firstLine="837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 xml:space="preserve">9. Рекомендовать </w:t>
      </w:r>
      <w:r w:rsidRPr="0095427B">
        <w:rPr>
          <w:color w:val="000000"/>
          <w:spacing w:val="-7"/>
          <w:sz w:val="28"/>
          <w:szCs w:val="28"/>
        </w:rPr>
        <w:t xml:space="preserve">руководителям сельхозпредприятий района обеспечить выезд пожарной техники по любым случаям загораний согласно Плана привлечения сил и средств </w:t>
      </w:r>
      <w:r w:rsidRPr="0095427B">
        <w:rPr>
          <w:color w:val="000000"/>
          <w:spacing w:val="-4"/>
          <w:sz w:val="28"/>
          <w:szCs w:val="28"/>
        </w:rPr>
        <w:t>н</w:t>
      </w:r>
      <w:r>
        <w:rPr>
          <w:color w:val="000000"/>
          <w:spacing w:val="-4"/>
          <w:sz w:val="28"/>
          <w:szCs w:val="28"/>
        </w:rPr>
        <w:t>а тушение пожаров в Новичихинском</w:t>
      </w:r>
      <w:r w:rsidRPr="0095427B">
        <w:rPr>
          <w:color w:val="000000"/>
          <w:spacing w:val="-4"/>
          <w:sz w:val="28"/>
          <w:szCs w:val="28"/>
        </w:rPr>
        <w:t xml:space="preserve"> районе, принять незамедлительные меры </w:t>
      </w:r>
      <w:r w:rsidRPr="0095427B">
        <w:rPr>
          <w:color w:val="000000"/>
          <w:spacing w:val="-7"/>
          <w:sz w:val="28"/>
          <w:szCs w:val="28"/>
        </w:rPr>
        <w:t>по ремонту пожарных автомобилей и обеспечению их необходимым пожарно-техническим вооружением и ГСМ</w:t>
      </w:r>
      <w:r>
        <w:rPr>
          <w:color w:val="000000"/>
          <w:spacing w:val="-7"/>
          <w:sz w:val="28"/>
          <w:szCs w:val="28"/>
        </w:rPr>
        <w:t xml:space="preserve">, </w:t>
      </w:r>
      <w:r w:rsidRPr="00E14B6A">
        <w:rPr>
          <w:color w:val="000000"/>
          <w:spacing w:val="-7"/>
          <w:sz w:val="28"/>
          <w:szCs w:val="28"/>
        </w:rPr>
        <w:t xml:space="preserve">во время пожароопасного периода и наступления сухой и жаркой погоды организовать на </w:t>
      </w:r>
      <w:r>
        <w:rPr>
          <w:color w:val="000000"/>
          <w:spacing w:val="-7"/>
          <w:sz w:val="28"/>
          <w:szCs w:val="28"/>
        </w:rPr>
        <w:t xml:space="preserve">подведомственных сельхозугодиях </w:t>
      </w:r>
      <w:r w:rsidRPr="00E14B6A">
        <w:rPr>
          <w:color w:val="000000"/>
          <w:spacing w:val="-7"/>
          <w:sz w:val="28"/>
          <w:szCs w:val="28"/>
        </w:rPr>
        <w:t>дежурство поливочной и инженерной техники.</w:t>
      </w:r>
      <w:r>
        <w:rPr>
          <w:color w:val="000000"/>
          <w:spacing w:val="-7"/>
          <w:sz w:val="28"/>
          <w:szCs w:val="28"/>
        </w:rPr>
        <w:t xml:space="preserve"> Срок исполнения –в период пожароопасного сезона 2017 г.</w:t>
      </w:r>
    </w:p>
    <w:p w:rsidR="007B3677" w:rsidRPr="00320AF6" w:rsidRDefault="007B3677" w:rsidP="00466CBB">
      <w:pPr>
        <w:shd w:val="clear" w:color="auto" w:fill="FFFFFF"/>
        <w:tabs>
          <w:tab w:val="left" w:pos="1134"/>
        </w:tabs>
        <w:spacing w:line="317" w:lineRule="exact"/>
        <w:ind w:left="14" w:firstLine="83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КГБУЗ «Новичихинская ЦРБ» (Чеботарь Т.В..)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>
        <w:rPr>
          <w:color w:val="000000"/>
          <w:spacing w:val="-7"/>
          <w:sz w:val="28"/>
          <w:szCs w:val="28"/>
        </w:rPr>
        <w:t>, управлению социальной защиты населению по Новичихинскому  району (Мирошниченко Т.И.)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  <w:r>
        <w:rPr>
          <w:color w:val="000000"/>
          <w:spacing w:val="-7"/>
          <w:sz w:val="28"/>
          <w:szCs w:val="28"/>
        </w:rPr>
        <w:t>, комитету</w:t>
      </w:r>
      <w:r w:rsidRPr="00320AF6">
        <w:rPr>
          <w:color w:val="000000"/>
          <w:spacing w:val="-7"/>
          <w:sz w:val="28"/>
          <w:szCs w:val="28"/>
        </w:rPr>
        <w:t xml:space="preserve"> по </w:t>
      </w:r>
      <w:r>
        <w:rPr>
          <w:color w:val="000000"/>
          <w:spacing w:val="-7"/>
          <w:sz w:val="28"/>
          <w:szCs w:val="28"/>
        </w:rPr>
        <w:t>образованию Администрации района (Левшиной Е.Ю.)</w:t>
      </w:r>
      <w:r w:rsidRPr="00320AF6">
        <w:rPr>
          <w:color w:val="000000"/>
          <w:spacing w:val="-7"/>
          <w:sz w:val="28"/>
          <w:szCs w:val="28"/>
        </w:rPr>
        <w:t>:</w:t>
      </w:r>
    </w:p>
    <w:p w:rsidR="007B3677" w:rsidRPr="00320AF6" w:rsidRDefault="007B3677" w:rsidP="00466CBB">
      <w:pPr>
        <w:shd w:val="clear" w:color="auto" w:fill="FFFFFF"/>
        <w:tabs>
          <w:tab w:val="left" w:pos="1134"/>
        </w:tabs>
        <w:spacing w:line="317" w:lineRule="exact"/>
        <w:ind w:left="14" w:firstLine="83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</w:t>
      </w:r>
      <w:r w:rsidRPr="00320AF6">
        <w:rPr>
          <w:color w:val="000000"/>
          <w:spacing w:val="-7"/>
          <w:sz w:val="28"/>
          <w:szCs w:val="28"/>
        </w:rPr>
        <w:t>ринять меры по обеспечению выполнения мероприятий, предложенных к исполнению предписаниями государственного пожарного надзор</w:t>
      </w:r>
      <w:r>
        <w:rPr>
          <w:color w:val="000000"/>
          <w:spacing w:val="-7"/>
          <w:sz w:val="28"/>
          <w:szCs w:val="28"/>
        </w:rPr>
        <w:t>а в зданиях и учреждениях, стоящих на балансе</w:t>
      </w:r>
      <w:r w:rsidRPr="00320AF6">
        <w:rPr>
          <w:color w:val="000000"/>
          <w:spacing w:val="-7"/>
          <w:sz w:val="28"/>
          <w:szCs w:val="28"/>
        </w:rPr>
        <w:t>, особое внимание уделить учреждениям, где предусмотрено ночное пребывание людей;</w:t>
      </w:r>
    </w:p>
    <w:p w:rsidR="007B3677" w:rsidRPr="00320AF6" w:rsidRDefault="007B3677" w:rsidP="00466CBB">
      <w:pPr>
        <w:shd w:val="clear" w:color="auto" w:fill="FFFFFF"/>
        <w:tabs>
          <w:tab w:val="left" w:pos="1134"/>
        </w:tabs>
        <w:spacing w:line="317" w:lineRule="exact"/>
        <w:ind w:left="14" w:firstLine="83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- п</w:t>
      </w:r>
      <w:r w:rsidRPr="00320AF6">
        <w:rPr>
          <w:color w:val="000000"/>
          <w:spacing w:val="-7"/>
          <w:sz w:val="28"/>
          <w:szCs w:val="28"/>
        </w:rPr>
        <w:t>роводить практическую отработку действий по эвакуации людей в случае возникновения пожара на реже одного раза в квартал.</w:t>
      </w:r>
    </w:p>
    <w:p w:rsidR="007B3677" w:rsidRPr="0095427B" w:rsidRDefault="007B3677" w:rsidP="00466CBB">
      <w:pPr>
        <w:shd w:val="clear" w:color="auto" w:fill="FFFFFF"/>
        <w:tabs>
          <w:tab w:val="left" w:pos="1134"/>
        </w:tabs>
        <w:spacing w:line="317" w:lineRule="exact"/>
        <w:ind w:left="14" w:firstLine="837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9.</w:t>
      </w:r>
      <w:r>
        <w:rPr>
          <w:color w:val="000000"/>
          <w:sz w:val="28"/>
          <w:szCs w:val="28"/>
        </w:rPr>
        <w:t xml:space="preserve"> Начальнику РЭУ-6 ООО «Управление водопроводов» Балаганскому А.В.</w:t>
      </w:r>
      <w:r>
        <w:rPr>
          <w:color w:val="000000"/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 согласованию) </w:t>
      </w:r>
      <w:r>
        <w:rPr>
          <w:color w:val="000000"/>
          <w:spacing w:val="4"/>
          <w:sz w:val="28"/>
          <w:szCs w:val="28"/>
        </w:rPr>
        <w:t xml:space="preserve">и главам Администраций </w:t>
      </w:r>
      <w:r>
        <w:rPr>
          <w:color w:val="000000"/>
          <w:spacing w:val="7"/>
          <w:sz w:val="28"/>
          <w:szCs w:val="28"/>
        </w:rPr>
        <w:t xml:space="preserve">сельсоветов </w:t>
      </w:r>
      <w:r>
        <w:rPr>
          <w:sz w:val="28"/>
          <w:szCs w:val="28"/>
        </w:rPr>
        <w:t>(по согласованию)</w:t>
      </w:r>
      <w:r>
        <w:rPr>
          <w:color w:val="000000"/>
          <w:spacing w:val="7"/>
          <w:sz w:val="28"/>
          <w:szCs w:val="28"/>
        </w:rPr>
        <w:t xml:space="preserve">, в населенных пунктах района, привести в исправное состояние </w:t>
      </w:r>
      <w:r>
        <w:rPr>
          <w:color w:val="000000"/>
          <w:spacing w:val="3"/>
          <w:sz w:val="28"/>
          <w:szCs w:val="28"/>
        </w:rPr>
        <w:t>пожарные пирсы, пожарные водоемы, гидранты, обновить указатели к ним в срок до 15.04.2017 года.</w:t>
      </w:r>
    </w:p>
    <w:p w:rsidR="007B3677" w:rsidRDefault="007B3677" w:rsidP="00466CBB">
      <w:pPr>
        <w:ind w:firstLine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     10. Рекомендовать н</w:t>
      </w:r>
      <w:r>
        <w:rPr>
          <w:sz w:val="28"/>
          <w:szCs w:val="28"/>
        </w:rPr>
        <w:t>ачальнику п/п МО МВД РФ «Поспелилихнский» Кротову А.В.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 </w:t>
      </w:r>
      <w:r w:rsidRPr="00147A4B">
        <w:rPr>
          <w:sz w:val="28"/>
          <w:szCs w:val="28"/>
        </w:rPr>
        <w:t xml:space="preserve">согласованию), </w:t>
      </w:r>
      <w:r w:rsidRPr="00147A4B">
        <w:rPr>
          <w:rStyle w:val="Strong"/>
          <w:b w:val="0"/>
          <w:bCs/>
          <w:sz w:val="28"/>
          <w:szCs w:val="28"/>
          <w:shd w:val="clear" w:color="auto" w:fill="FFFFFF"/>
        </w:rPr>
        <w:t>старше</w:t>
      </w:r>
      <w:r>
        <w:rPr>
          <w:rStyle w:val="Strong"/>
          <w:b w:val="0"/>
          <w:bCs/>
          <w:sz w:val="28"/>
          <w:szCs w:val="28"/>
          <w:shd w:val="clear" w:color="auto" w:fill="FFFFFF"/>
        </w:rPr>
        <w:t>му дознавателю ОД ТО НД и ПР № 4</w:t>
      </w:r>
      <w:r w:rsidRPr="00147A4B">
        <w:rPr>
          <w:rStyle w:val="Strong"/>
          <w:b w:val="0"/>
          <w:bCs/>
          <w:sz w:val="28"/>
          <w:szCs w:val="28"/>
          <w:shd w:val="clear" w:color="auto" w:fill="FFFFFF"/>
        </w:rPr>
        <w:t xml:space="preserve"> УНД и ПР ГУ МЧС России по Алтайскому краю</w:t>
      </w:r>
      <w:r w:rsidRPr="00147A4B">
        <w:rPr>
          <w:sz w:val="28"/>
          <w:szCs w:val="28"/>
        </w:rPr>
        <w:t xml:space="preserve"> </w:t>
      </w:r>
      <w:r>
        <w:rPr>
          <w:sz w:val="28"/>
          <w:szCs w:val="28"/>
        </w:rPr>
        <w:t>Назарову М.С.</w:t>
      </w:r>
      <w:r w:rsidRPr="00147A4B">
        <w:rPr>
          <w:sz w:val="28"/>
          <w:szCs w:val="28"/>
        </w:rPr>
        <w:t xml:space="preserve"> (по согласованию), инспектору территориального подразделения по обеспечению полномочий в области регионального государственного экологического надзора</w:t>
      </w:r>
      <w:r>
        <w:rPr>
          <w:sz w:val="28"/>
          <w:szCs w:val="28"/>
        </w:rPr>
        <w:t xml:space="preserve"> Степанову А.В.</w:t>
      </w:r>
      <w:r w:rsidRPr="00DC3540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согласованию), совместно с участковыми лесничими,</w:t>
      </w:r>
      <w:r w:rsidRPr="0090120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в пожароопасный период,</w:t>
      </w:r>
      <w:r>
        <w:rPr>
          <w:sz w:val="28"/>
          <w:szCs w:val="28"/>
        </w:rPr>
        <w:t xml:space="preserve"> организовать проведение рейдов по контролю за соблюдением мер пожарной безопасности в лесном массиве, сельхозугодиях, охотугодиях и в местах для компостирования твердых бытовых отходов, </w:t>
      </w:r>
      <w:r w:rsidRPr="0095427B">
        <w:rPr>
          <w:color w:val="000000"/>
          <w:spacing w:val="-7"/>
          <w:sz w:val="28"/>
          <w:szCs w:val="28"/>
        </w:rPr>
        <w:t xml:space="preserve">установить строгий контроль за своевременным </w:t>
      </w:r>
      <w:r w:rsidRPr="0095427B">
        <w:rPr>
          <w:color w:val="000000"/>
          <w:spacing w:val="-4"/>
          <w:sz w:val="28"/>
          <w:szCs w:val="28"/>
        </w:rPr>
        <w:t xml:space="preserve">выполнением противопожарных мероприятий со стороны должностных лиц </w:t>
      </w:r>
      <w:r>
        <w:rPr>
          <w:color w:val="000000"/>
          <w:spacing w:val="-4"/>
          <w:sz w:val="28"/>
          <w:szCs w:val="28"/>
        </w:rPr>
        <w:t>и населения</w:t>
      </w:r>
      <w:r w:rsidRPr="0095427B">
        <w:rPr>
          <w:color w:val="000000"/>
          <w:spacing w:val="-6"/>
          <w:sz w:val="28"/>
          <w:szCs w:val="28"/>
        </w:rPr>
        <w:t xml:space="preserve">, нарушителей привлекать к ответственности в соответствии с </w:t>
      </w:r>
      <w:r w:rsidRPr="0095427B">
        <w:rPr>
          <w:color w:val="000000"/>
          <w:spacing w:val="-7"/>
          <w:sz w:val="28"/>
          <w:szCs w:val="28"/>
        </w:rPr>
        <w:t>действующим законодательством.</w:t>
      </w:r>
      <w:r w:rsidRPr="0098650F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Срок исполнения – летний пожароопасный период 2017 г.</w:t>
      </w:r>
    </w:p>
    <w:p w:rsidR="007B3677" w:rsidRDefault="007B3677" w:rsidP="00466CBB">
      <w:pPr>
        <w:ind w:firstLine="540"/>
        <w:jc w:val="both"/>
        <w:rPr>
          <w:sz w:val="28"/>
          <w:szCs w:val="28"/>
        </w:rPr>
      </w:pPr>
      <w:r w:rsidRPr="00466CBB">
        <w:rPr>
          <w:color w:val="000000"/>
          <w:spacing w:val="-3"/>
          <w:sz w:val="28"/>
          <w:szCs w:val="28"/>
        </w:rPr>
        <w:t xml:space="preserve">11. </w:t>
      </w:r>
      <w:r w:rsidRPr="00466CBB">
        <w:rPr>
          <w:sz w:val="28"/>
          <w:szCs w:val="28"/>
        </w:rPr>
        <w:t xml:space="preserve">Начальнику отдела по делам ГОЧС и МР Коробкину А.В., </w:t>
      </w:r>
      <w:r w:rsidRPr="00466CBB">
        <w:rPr>
          <w:rStyle w:val="Strong"/>
          <w:b w:val="0"/>
          <w:bCs/>
          <w:color w:val="000000"/>
          <w:sz w:val="28"/>
          <w:szCs w:val="28"/>
          <w:shd w:val="clear" w:color="auto" w:fill="FFFFFF"/>
        </w:rPr>
        <w:t>старшему дознавателю ОД ТО НД и ПР № 4 УНД и ПР ГУ МЧС России по Алтайскому краю</w:t>
      </w:r>
      <w:r w:rsidRPr="00466CBB">
        <w:rPr>
          <w:sz w:val="28"/>
          <w:szCs w:val="28"/>
        </w:rPr>
        <w:t xml:space="preserve"> Назарову М.С. (по согласованию) предложенные меры принять к сведению. В</w:t>
      </w:r>
      <w:r w:rsidRPr="00466CBB">
        <w:rPr>
          <w:color w:val="000000"/>
          <w:spacing w:val="2"/>
          <w:sz w:val="28"/>
          <w:szCs w:val="28"/>
        </w:rPr>
        <w:t xml:space="preserve"> срок, до 01.04.2017 года,</w:t>
      </w:r>
      <w:r w:rsidRPr="00466CBB">
        <w:rPr>
          <w:sz w:val="28"/>
          <w:szCs w:val="28"/>
        </w:rPr>
        <w:t xml:space="preserve"> довести данную информацию до глав Администраций сельсоветов, руководителей хозяйств, организаций, предприятий всех форм собственности, а также муниципальных учреждений района.</w:t>
      </w:r>
    </w:p>
    <w:p w:rsidR="007B3677" w:rsidRPr="00466CBB" w:rsidRDefault="007B3677" w:rsidP="00466C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Утвердить прилагаемый </w:t>
      </w:r>
      <w:r w:rsidRPr="00466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сил и средств, привлекаемых для тушения лесных (ландшафтных) пожаров в весеннее- летний пожароопасный период 2017г. </w:t>
      </w:r>
    </w:p>
    <w:p w:rsidR="007B3677" w:rsidRDefault="007B3677" w:rsidP="00C67C4F">
      <w:pPr>
        <w:jc w:val="both"/>
        <w:rPr>
          <w:sz w:val="28"/>
          <w:szCs w:val="28"/>
        </w:rPr>
      </w:pPr>
    </w:p>
    <w:p w:rsidR="007B3677" w:rsidRDefault="007B3677" w:rsidP="00C67C4F">
      <w:pPr>
        <w:jc w:val="both"/>
        <w:rPr>
          <w:sz w:val="28"/>
          <w:szCs w:val="28"/>
        </w:rPr>
      </w:pPr>
    </w:p>
    <w:p w:rsidR="007B3677" w:rsidRDefault="007B3677" w:rsidP="005E1535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 района, </w:t>
      </w:r>
    </w:p>
    <w:p w:rsidR="007B3677" w:rsidRDefault="007B3677" w:rsidP="005E1535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 КЧСиПБ района                                   В.А. Солопов</w:t>
      </w:r>
    </w:p>
    <w:p w:rsidR="007B3677" w:rsidRDefault="007B3677" w:rsidP="00C67C4F">
      <w:pPr>
        <w:jc w:val="both"/>
        <w:rPr>
          <w:sz w:val="28"/>
          <w:szCs w:val="28"/>
        </w:rPr>
      </w:pPr>
    </w:p>
    <w:p w:rsidR="007B3677" w:rsidRPr="005E1535" w:rsidRDefault="007B3677" w:rsidP="005E1535">
      <w:pPr>
        <w:jc w:val="both"/>
        <w:rPr>
          <w:sz w:val="28"/>
          <w:szCs w:val="28"/>
        </w:rPr>
      </w:pPr>
      <w:r w:rsidRPr="005E1535">
        <w:rPr>
          <w:sz w:val="28"/>
          <w:szCs w:val="28"/>
        </w:rPr>
        <w:t xml:space="preserve">Секретарь КЧС и ПБ района                                                           А.В. Коробкин </w:t>
      </w:r>
    </w:p>
    <w:sectPr w:rsidR="007B3677" w:rsidRPr="005E1535" w:rsidSect="0091006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885"/>
    <w:multiLevelType w:val="hybridMultilevel"/>
    <w:tmpl w:val="235CD702"/>
    <w:lvl w:ilvl="0" w:tplc="76C4C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E505B9"/>
    <w:multiLevelType w:val="hybridMultilevel"/>
    <w:tmpl w:val="4442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417A79"/>
    <w:multiLevelType w:val="hybridMultilevel"/>
    <w:tmpl w:val="F7FC2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8B968F7"/>
    <w:multiLevelType w:val="hybridMultilevel"/>
    <w:tmpl w:val="DD328426"/>
    <w:lvl w:ilvl="0" w:tplc="F9BC25F8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DC83531"/>
    <w:multiLevelType w:val="hybridMultilevel"/>
    <w:tmpl w:val="1D104CF2"/>
    <w:lvl w:ilvl="0" w:tplc="2C10F17E">
      <w:start w:val="1"/>
      <w:numFmt w:val="decimal"/>
      <w:lvlText w:val="%1."/>
      <w:lvlJc w:val="left"/>
      <w:pPr>
        <w:ind w:left="855" w:hanging="4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3A9C"/>
    <w:rsid w:val="0000708F"/>
    <w:rsid w:val="00026416"/>
    <w:rsid w:val="00052E06"/>
    <w:rsid w:val="00054123"/>
    <w:rsid w:val="000A2013"/>
    <w:rsid w:val="000B61E6"/>
    <w:rsid w:val="000D74B3"/>
    <w:rsid w:val="00116512"/>
    <w:rsid w:val="0014187D"/>
    <w:rsid w:val="001447F7"/>
    <w:rsid w:val="00146AB1"/>
    <w:rsid w:val="00147A4B"/>
    <w:rsid w:val="00195614"/>
    <w:rsid w:val="001C085D"/>
    <w:rsid w:val="002035B0"/>
    <w:rsid w:val="002120B2"/>
    <w:rsid w:val="00222134"/>
    <w:rsid w:val="00243A9C"/>
    <w:rsid w:val="0030660A"/>
    <w:rsid w:val="00320AF6"/>
    <w:rsid w:val="00324524"/>
    <w:rsid w:val="00343D75"/>
    <w:rsid w:val="00377645"/>
    <w:rsid w:val="00380CB2"/>
    <w:rsid w:val="0039346D"/>
    <w:rsid w:val="003B70B0"/>
    <w:rsid w:val="003F46BB"/>
    <w:rsid w:val="00417332"/>
    <w:rsid w:val="00436167"/>
    <w:rsid w:val="00466CBB"/>
    <w:rsid w:val="004727EC"/>
    <w:rsid w:val="00484C3C"/>
    <w:rsid w:val="004858C1"/>
    <w:rsid w:val="004919E4"/>
    <w:rsid w:val="00525BDB"/>
    <w:rsid w:val="00534073"/>
    <w:rsid w:val="00535EBD"/>
    <w:rsid w:val="00546BE0"/>
    <w:rsid w:val="005A2174"/>
    <w:rsid w:val="005A53BA"/>
    <w:rsid w:val="005D609B"/>
    <w:rsid w:val="005E1535"/>
    <w:rsid w:val="006332C1"/>
    <w:rsid w:val="00684C1C"/>
    <w:rsid w:val="006920F0"/>
    <w:rsid w:val="006A3D42"/>
    <w:rsid w:val="006C3058"/>
    <w:rsid w:val="006D4C71"/>
    <w:rsid w:val="00741FAB"/>
    <w:rsid w:val="0076319F"/>
    <w:rsid w:val="007876BD"/>
    <w:rsid w:val="007B3677"/>
    <w:rsid w:val="007D4150"/>
    <w:rsid w:val="007D6048"/>
    <w:rsid w:val="007F453A"/>
    <w:rsid w:val="0085401B"/>
    <w:rsid w:val="0086128B"/>
    <w:rsid w:val="00885681"/>
    <w:rsid w:val="008B0E22"/>
    <w:rsid w:val="008B5043"/>
    <w:rsid w:val="008C0CDE"/>
    <w:rsid w:val="008C45FB"/>
    <w:rsid w:val="00901205"/>
    <w:rsid w:val="00910069"/>
    <w:rsid w:val="009477B9"/>
    <w:rsid w:val="0095427B"/>
    <w:rsid w:val="00977B1B"/>
    <w:rsid w:val="009820B7"/>
    <w:rsid w:val="0098650F"/>
    <w:rsid w:val="009B744B"/>
    <w:rsid w:val="009C7D99"/>
    <w:rsid w:val="009E4E72"/>
    <w:rsid w:val="009F770C"/>
    <w:rsid w:val="00A54704"/>
    <w:rsid w:val="00A60DD9"/>
    <w:rsid w:val="00A808F1"/>
    <w:rsid w:val="00A8646E"/>
    <w:rsid w:val="00AC0327"/>
    <w:rsid w:val="00AE42C5"/>
    <w:rsid w:val="00AF76CD"/>
    <w:rsid w:val="00B03F70"/>
    <w:rsid w:val="00B231C7"/>
    <w:rsid w:val="00B24035"/>
    <w:rsid w:val="00B76E29"/>
    <w:rsid w:val="00BA3515"/>
    <w:rsid w:val="00BB4374"/>
    <w:rsid w:val="00BD5AE6"/>
    <w:rsid w:val="00C23B4A"/>
    <w:rsid w:val="00C2791F"/>
    <w:rsid w:val="00C43311"/>
    <w:rsid w:val="00C471D9"/>
    <w:rsid w:val="00C6336C"/>
    <w:rsid w:val="00C67C4F"/>
    <w:rsid w:val="00C84161"/>
    <w:rsid w:val="00C95CC7"/>
    <w:rsid w:val="00CC47B4"/>
    <w:rsid w:val="00CE6A5F"/>
    <w:rsid w:val="00D74BCA"/>
    <w:rsid w:val="00DB029E"/>
    <w:rsid w:val="00DB466F"/>
    <w:rsid w:val="00DB7991"/>
    <w:rsid w:val="00DC3540"/>
    <w:rsid w:val="00DD4FB9"/>
    <w:rsid w:val="00E14B6A"/>
    <w:rsid w:val="00E32BFE"/>
    <w:rsid w:val="00E45AED"/>
    <w:rsid w:val="00E548C8"/>
    <w:rsid w:val="00E6765C"/>
    <w:rsid w:val="00EB7E6D"/>
    <w:rsid w:val="00EC2FCC"/>
    <w:rsid w:val="00F34634"/>
    <w:rsid w:val="00F46A72"/>
    <w:rsid w:val="00F516E6"/>
    <w:rsid w:val="00F83C1A"/>
    <w:rsid w:val="00F87FEA"/>
    <w:rsid w:val="00FE3F75"/>
    <w:rsid w:val="00FE4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A9C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243A9C"/>
    <w:pPr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243A9C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243A9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43A9C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243A9C"/>
    <w:pPr>
      <w:ind w:left="720"/>
      <w:contextualSpacing/>
    </w:pPr>
  </w:style>
  <w:style w:type="table" w:styleId="TableGrid">
    <w:name w:val="Table Grid"/>
    <w:basedOn w:val="TableNormal"/>
    <w:uiPriority w:val="99"/>
    <w:rsid w:val="00243A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"/>
    <w:basedOn w:val="Normal"/>
    <w:uiPriority w:val="99"/>
    <w:rsid w:val="00C6336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1"/>
    <w:basedOn w:val="Normal"/>
    <w:uiPriority w:val="99"/>
    <w:rsid w:val="0030660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styleId="Strong">
    <w:name w:val="Strong"/>
    <w:basedOn w:val="DefaultParagraphFont"/>
    <w:uiPriority w:val="99"/>
    <w:qFormat/>
    <w:locked/>
    <w:rsid w:val="008C45FB"/>
    <w:rPr>
      <w:rFonts w:cs="Times New Roman"/>
      <w:b/>
    </w:rPr>
  </w:style>
  <w:style w:type="character" w:customStyle="1" w:styleId="a0">
    <w:name w:val="Основной текст_"/>
    <w:link w:val="10"/>
    <w:uiPriority w:val="99"/>
    <w:locked/>
    <w:rsid w:val="0000708F"/>
    <w:rPr>
      <w:sz w:val="26"/>
      <w:shd w:val="clear" w:color="auto" w:fill="FFFFFF"/>
    </w:rPr>
  </w:style>
  <w:style w:type="paragraph" w:customStyle="1" w:styleId="10">
    <w:name w:val="Основной текст1"/>
    <w:basedOn w:val="Normal"/>
    <w:link w:val="a0"/>
    <w:uiPriority w:val="99"/>
    <w:rsid w:val="0000708F"/>
    <w:pPr>
      <w:shd w:val="clear" w:color="auto" w:fill="FFFFFF"/>
      <w:spacing w:after="180" w:line="240" w:lineRule="exact"/>
    </w:pPr>
    <w:rPr>
      <w:rFonts w:ascii="Calibri" w:eastAsia="Calibri" w:hAnsi="Calibri"/>
      <w:sz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4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8</Pages>
  <Words>2512</Words>
  <Characters>14320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35</cp:revision>
  <cp:lastPrinted>2016-03-29T02:26:00Z</cp:lastPrinted>
  <dcterms:created xsi:type="dcterms:W3CDTF">2015-06-23T03:00:00Z</dcterms:created>
  <dcterms:modified xsi:type="dcterms:W3CDTF">2017-03-30T03:00:00Z</dcterms:modified>
</cp:coreProperties>
</file>