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242EC" w14:textId="77777777" w:rsidR="00E471CD" w:rsidRPr="002F4231" w:rsidRDefault="00E471CD" w:rsidP="008900BA">
      <w:pPr>
        <w:pStyle w:val="1"/>
        <w:tabs>
          <w:tab w:val="left" w:pos="4395"/>
        </w:tabs>
        <w:ind w:left="0"/>
        <w:jc w:val="center"/>
        <w:rPr>
          <w:rFonts w:ascii="Times New Roman" w:hAnsi="Times New Roman"/>
          <w:sz w:val="32"/>
          <w:szCs w:val="32"/>
        </w:rPr>
      </w:pPr>
      <w:r w:rsidRPr="002F4231">
        <w:rPr>
          <w:rFonts w:ascii="Times New Roman" w:hAnsi="Times New Roman"/>
          <w:sz w:val="32"/>
          <w:szCs w:val="32"/>
        </w:rPr>
        <w:t xml:space="preserve">РОССИЙСКАЯ   ФЕДЕРАЦИЯ </w:t>
      </w:r>
    </w:p>
    <w:p w14:paraId="09CE5E9C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 xml:space="preserve">АДМИНИСТРАЦИЯ НОВИЧИХИНСКОГО РАЙОНА </w:t>
      </w:r>
    </w:p>
    <w:p w14:paraId="4D103859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  <w:r w:rsidRPr="002F4231">
        <w:rPr>
          <w:b/>
          <w:sz w:val="32"/>
          <w:szCs w:val="32"/>
        </w:rPr>
        <w:t>АЛТАЙСКОГО КРАЯ</w:t>
      </w:r>
    </w:p>
    <w:p w14:paraId="024E9896" w14:textId="77777777" w:rsidR="00E471CD" w:rsidRPr="002F4231" w:rsidRDefault="00E471CD" w:rsidP="008900BA">
      <w:pPr>
        <w:ind w:firstLine="851"/>
        <w:jc w:val="center"/>
        <w:rPr>
          <w:b/>
          <w:sz w:val="32"/>
          <w:szCs w:val="32"/>
        </w:rPr>
      </w:pPr>
    </w:p>
    <w:p w14:paraId="1C405556" w14:textId="77777777" w:rsidR="00E471CD" w:rsidRPr="008900BA" w:rsidRDefault="00E471CD" w:rsidP="008900BA">
      <w:pPr>
        <w:ind w:firstLine="851"/>
        <w:jc w:val="center"/>
        <w:rPr>
          <w:b/>
          <w:sz w:val="28"/>
        </w:rPr>
      </w:pPr>
    </w:p>
    <w:p w14:paraId="6B16897A" w14:textId="1ADBF3D4" w:rsidR="00E471CD" w:rsidRPr="008900BA" w:rsidRDefault="002F4231" w:rsidP="008900BA">
      <w:pPr>
        <w:pStyle w:val="2"/>
        <w:rPr>
          <w:b/>
          <w:sz w:val="36"/>
        </w:rPr>
      </w:pPr>
      <w:r>
        <w:rPr>
          <w:b/>
          <w:sz w:val="36"/>
        </w:rPr>
        <w:t>ПОСТАНОВЛЕНИЕ</w:t>
      </w:r>
    </w:p>
    <w:p w14:paraId="5AA4F7DE" w14:textId="77777777" w:rsidR="00E471CD" w:rsidRPr="008900BA" w:rsidRDefault="00E471CD" w:rsidP="008900BA">
      <w:pPr>
        <w:rPr>
          <w:sz w:val="28"/>
          <w:szCs w:val="28"/>
        </w:rPr>
      </w:pPr>
    </w:p>
    <w:p w14:paraId="05C5E4E1" w14:textId="77777777" w:rsidR="00E471CD" w:rsidRPr="008900BA" w:rsidRDefault="00E471CD" w:rsidP="008900BA">
      <w:pPr>
        <w:jc w:val="both"/>
        <w:rPr>
          <w:sz w:val="32"/>
        </w:rPr>
      </w:pPr>
    </w:p>
    <w:p w14:paraId="13EA4E6D" w14:textId="3F0B8CB8" w:rsidR="00E471CD" w:rsidRPr="008900BA" w:rsidRDefault="00E379D0" w:rsidP="008900BA">
      <w:pPr>
        <w:jc w:val="both"/>
        <w:rPr>
          <w:b/>
          <w:sz w:val="28"/>
        </w:rPr>
      </w:pPr>
      <w:r>
        <w:rPr>
          <w:b/>
          <w:sz w:val="28"/>
        </w:rPr>
        <w:t>15</w:t>
      </w:r>
      <w:r w:rsidR="00E471CD" w:rsidRPr="008900BA">
        <w:rPr>
          <w:b/>
          <w:sz w:val="28"/>
        </w:rPr>
        <w:t>.0</w:t>
      </w:r>
      <w:r>
        <w:rPr>
          <w:b/>
          <w:sz w:val="28"/>
        </w:rPr>
        <w:t>3</w:t>
      </w:r>
      <w:r w:rsidR="00E471CD" w:rsidRPr="008900BA">
        <w:rPr>
          <w:b/>
          <w:sz w:val="28"/>
        </w:rPr>
        <w:t>.20</w:t>
      </w:r>
      <w:r w:rsidR="00734369">
        <w:rPr>
          <w:b/>
          <w:sz w:val="28"/>
        </w:rPr>
        <w:t>2</w:t>
      </w:r>
      <w:r>
        <w:rPr>
          <w:b/>
          <w:sz w:val="28"/>
        </w:rPr>
        <w:t>4</w:t>
      </w:r>
      <w:r w:rsidR="00E471CD" w:rsidRPr="008900BA">
        <w:rPr>
          <w:b/>
          <w:sz w:val="28"/>
        </w:rPr>
        <w:t xml:space="preserve">   № </w:t>
      </w:r>
      <w:r>
        <w:rPr>
          <w:b/>
          <w:sz w:val="28"/>
        </w:rPr>
        <w:t>81</w:t>
      </w:r>
      <w:r w:rsidR="002F4231">
        <w:rPr>
          <w:b/>
          <w:sz w:val="28"/>
        </w:rPr>
        <w:t xml:space="preserve"> </w:t>
      </w:r>
      <w:r w:rsidR="00E471CD" w:rsidRPr="008900BA">
        <w:rPr>
          <w:b/>
          <w:sz w:val="28"/>
        </w:rPr>
        <w:t xml:space="preserve">                   </w:t>
      </w:r>
      <w:r w:rsidR="00E471CD">
        <w:rPr>
          <w:b/>
          <w:sz w:val="28"/>
        </w:rPr>
        <w:t xml:space="preserve">     </w:t>
      </w:r>
      <w:r w:rsidR="00E471CD" w:rsidRPr="008900BA">
        <w:rPr>
          <w:b/>
          <w:sz w:val="28"/>
        </w:rPr>
        <w:t xml:space="preserve">                                                      с. Новичиха</w:t>
      </w:r>
    </w:p>
    <w:p w14:paraId="1ECF7867" w14:textId="01DB9217" w:rsidR="00E471CD" w:rsidRDefault="00E471CD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5446AA9E" w14:textId="77777777" w:rsidR="004E22CA" w:rsidRDefault="004E22CA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</w:p>
    <w:p w14:paraId="7FFD2234" w14:textId="77777777" w:rsidR="00E379D0" w:rsidRDefault="00E379D0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>
        <w:rPr>
          <w:color w:val="000000"/>
          <w:sz w:val="28"/>
          <w:szCs w:val="28"/>
        </w:rPr>
        <w:t>О</w:t>
      </w:r>
      <w:r w:rsidR="002F4231" w:rsidRPr="006F1CB4">
        <w:rPr>
          <w:color w:val="000000"/>
          <w:sz w:val="28"/>
        </w:rPr>
        <w:t xml:space="preserve"> подготовке </w:t>
      </w:r>
      <w:proofErr w:type="spellStart"/>
      <w:r w:rsidR="002F4231">
        <w:rPr>
          <w:color w:val="000000"/>
          <w:sz w:val="28"/>
        </w:rPr>
        <w:t>Новичихинского</w:t>
      </w:r>
      <w:proofErr w:type="spellEnd"/>
      <w:r w:rsidR="002F4231">
        <w:rPr>
          <w:color w:val="000000"/>
          <w:sz w:val="28"/>
        </w:rPr>
        <w:t xml:space="preserve"> района </w:t>
      </w:r>
    </w:p>
    <w:p w14:paraId="21B896DA" w14:textId="77777777" w:rsidR="00E379D0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</w:rPr>
      </w:pPr>
      <w:r w:rsidRPr="006F1CB4">
        <w:rPr>
          <w:color w:val="000000"/>
          <w:sz w:val="28"/>
        </w:rPr>
        <w:t>Алтайского края</w:t>
      </w:r>
      <w:r w:rsidR="00E379D0">
        <w:rPr>
          <w:color w:val="000000"/>
          <w:sz w:val="28"/>
        </w:rPr>
        <w:t xml:space="preserve"> </w:t>
      </w:r>
      <w:r w:rsidRPr="006F1CB4">
        <w:rPr>
          <w:color w:val="000000"/>
          <w:sz w:val="28"/>
        </w:rPr>
        <w:t xml:space="preserve">к </w:t>
      </w:r>
      <w:proofErr w:type="gramStart"/>
      <w:r>
        <w:rPr>
          <w:color w:val="000000"/>
          <w:sz w:val="28"/>
        </w:rPr>
        <w:t>летнему</w:t>
      </w:r>
      <w:proofErr w:type="gramEnd"/>
      <w:r>
        <w:rPr>
          <w:color w:val="000000"/>
          <w:sz w:val="28"/>
        </w:rPr>
        <w:t xml:space="preserve"> </w:t>
      </w:r>
      <w:r w:rsidRPr="006F1CB4">
        <w:rPr>
          <w:color w:val="000000"/>
          <w:sz w:val="28"/>
        </w:rPr>
        <w:t>пожароопасному</w:t>
      </w:r>
    </w:p>
    <w:p w14:paraId="5F80245E" w14:textId="0A21ABD0" w:rsidR="002F4231" w:rsidRPr="008900BA" w:rsidRDefault="002F4231">
      <w:pPr>
        <w:pStyle w:val="a3"/>
        <w:tabs>
          <w:tab w:val="clear" w:pos="4153"/>
          <w:tab w:val="clear" w:pos="8306"/>
        </w:tabs>
        <w:spacing w:line="240" w:lineRule="atLeast"/>
        <w:rPr>
          <w:color w:val="000000"/>
          <w:sz w:val="28"/>
          <w:szCs w:val="28"/>
        </w:rPr>
      </w:pPr>
      <w:r w:rsidRPr="006F1CB4">
        <w:rPr>
          <w:color w:val="000000"/>
          <w:sz w:val="28"/>
        </w:rPr>
        <w:t>сезону 20</w:t>
      </w:r>
      <w:r>
        <w:rPr>
          <w:color w:val="000000"/>
          <w:sz w:val="28"/>
        </w:rPr>
        <w:t>2</w:t>
      </w:r>
      <w:r w:rsidR="00E379D0">
        <w:rPr>
          <w:color w:val="000000"/>
          <w:sz w:val="28"/>
        </w:rPr>
        <w:t>4</w:t>
      </w:r>
      <w:r w:rsidRPr="006F1CB4">
        <w:rPr>
          <w:color w:val="000000"/>
          <w:sz w:val="28"/>
        </w:rPr>
        <w:t xml:space="preserve"> года</w:t>
      </w:r>
    </w:p>
    <w:p w14:paraId="184AC1DD" w14:textId="77777777" w:rsidR="00E471CD" w:rsidRDefault="00E471CD" w:rsidP="006C182E">
      <w:pPr>
        <w:spacing w:line="240" w:lineRule="atLeast"/>
        <w:ind w:firstLine="709"/>
        <w:jc w:val="both"/>
        <w:rPr>
          <w:color w:val="000000"/>
          <w:sz w:val="28"/>
        </w:rPr>
      </w:pPr>
    </w:p>
    <w:p w14:paraId="4CCB5960" w14:textId="77777777" w:rsidR="006D344B" w:rsidRPr="006F1CB4" w:rsidRDefault="006D344B" w:rsidP="006C182E">
      <w:pPr>
        <w:spacing w:line="240" w:lineRule="atLeast"/>
        <w:ind w:firstLine="709"/>
        <w:jc w:val="both"/>
        <w:rPr>
          <w:color w:val="000000"/>
          <w:sz w:val="28"/>
        </w:rPr>
      </w:pPr>
    </w:p>
    <w:p w14:paraId="06FC08D7" w14:textId="35FF7561" w:rsidR="00E471CD" w:rsidRPr="006F1CB4" w:rsidRDefault="00E471CD" w:rsidP="00333AB9">
      <w:pPr>
        <w:tabs>
          <w:tab w:val="left" w:pos="9356"/>
        </w:tabs>
        <w:spacing w:line="240" w:lineRule="atLeast"/>
        <w:ind w:firstLine="709"/>
        <w:jc w:val="both"/>
        <w:rPr>
          <w:color w:val="000000"/>
          <w:sz w:val="28"/>
        </w:rPr>
      </w:pPr>
      <w:proofErr w:type="gramStart"/>
      <w:r w:rsidRPr="006F1CB4">
        <w:rPr>
          <w:color w:val="000000"/>
          <w:sz w:val="28"/>
        </w:rPr>
        <w:t>В соответствии с Федеральным законом от 21.12.1994 № 68-ФЗ «О з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>щите населения и территорий от чрезвычайных ситуаций природного и те</w:t>
      </w:r>
      <w:r w:rsidRPr="006F1CB4">
        <w:rPr>
          <w:color w:val="000000"/>
          <w:sz w:val="28"/>
        </w:rPr>
        <w:t>х</w:t>
      </w:r>
      <w:r w:rsidRPr="006F1CB4">
        <w:rPr>
          <w:color w:val="000000"/>
          <w:sz w:val="28"/>
        </w:rPr>
        <w:t xml:space="preserve">ногенного характера», законами Алтайского края от 17.03.1998 № 15-ЗС </w:t>
      </w:r>
      <w:r w:rsidRPr="006F1CB4">
        <w:rPr>
          <w:color w:val="000000"/>
          <w:sz w:val="28"/>
        </w:rPr>
        <w:br/>
        <w:t>«О защите населения и территорий Алтайского края от чрезвычайных ситу</w:t>
      </w:r>
      <w:r w:rsidRPr="006F1CB4">
        <w:rPr>
          <w:color w:val="000000"/>
          <w:sz w:val="28"/>
        </w:rPr>
        <w:t>а</w:t>
      </w:r>
      <w:r w:rsidRPr="006F1CB4">
        <w:rPr>
          <w:color w:val="000000"/>
          <w:sz w:val="28"/>
        </w:rPr>
        <w:t xml:space="preserve">ций природного и техногенного характера» и от 10.02.2005 № 4-ЗС </w:t>
      </w:r>
      <w:r w:rsidRPr="006F1CB4">
        <w:rPr>
          <w:color w:val="000000"/>
          <w:sz w:val="28"/>
        </w:rPr>
        <w:br/>
        <w:t>«О пожарной безопасности в Алтайском крае»,</w:t>
      </w:r>
      <w:r>
        <w:rPr>
          <w:color w:val="000000"/>
          <w:sz w:val="28"/>
        </w:rPr>
        <w:t xml:space="preserve">  а также принимая во вним</w:t>
      </w:r>
      <w:r>
        <w:rPr>
          <w:color w:val="000000"/>
          <w:sz w:val="28"/>
        </w:rPr>
        <w:t>а</w:t>
      </w:r>
      <w:r>
        <w:rPr>
          <w:color w:val="000000"/>
          <w:sz w:val="28"/>
        </w:rPr>
        <w:t xml:space="preserve">ние </w:t>
      </w:r>
      <w:r w:rsidR="00BA270B">
        <w:rPr>
          <w:color w:val="000000"/>
          <w:sz w:val="28"/>
        </w:rPr>
        <w:t>решение заседания комиссии по предупреждению</w:t>
      </w:r>
      <w:proofErr w:type="gramEnd"/>
      <w:r w:rsidR="00BA270B">
        <w:rPr>
          <w:color w:val="000000"/>
          <w:sz w:val="28"/>
        </w:rPr>
        <w:t xml:space="preserve"> и ликвидации чрезв</w:t>
      </w:r>
      <w:r w:rsidR="00BA270B">
        <w:rPr>
          <w:color w:val="000000"/>
          <w:sz w:val="28"/>
        </w:rPr>
        <w:t>ы</w:t>
      </w:r>
      <w:r w:rsidR="00BA270B">
        <w:rPr>
          <w:color w:val="000000"/>
          <w:sz w:val="28"/>
        </w:rPr>
        <w:t xml:space="preserve">чайных ситуаций и обеспечения пожарной безопасности </w:t>
      </w:r>
      <w:proofErr w:type="spellStart"/>
      <w:r w:rsidR="00BA270B">
        <w:rPr>
          <w:color w:val="000000"/>
          <w:sz w:val="28"/>
        </w:rPr>
        <w:t>Новичихинского</w:t>
      </w:r>
      <w:proofErr w:type="spellEnd"/>
      <w:r w:rsidR="00BA270B">
        <w:rPr>
          <w:color w:val="000000"/>
          <w:sz w:val="28"/>
        </w:rPr>
        <w:t xml:space="preserve"> района  от </w:t>
      </w:r>
      <w:r w:rsidR="00E379D0">
        <w:rPr>
          <w:color w:val="000000"/>
          <w:sz w:val="28"/>
        </w:rPr>
        <w:t>05</w:t>
      </w:r>
      <w:r w:rsidR="00BA270B">
        <w:rPr>
          <w:color w:val="000000"/>
          <w:sz w:val="28"/>
        </w:rPr>
        <w:t>.0</w:t>
      </w:r>
      <w:r w:rsidR="00E379D0">
        <w:rPr>
          <w:color w:val="000000"/>
          <w:sz w:val="28"/>
        </w:rPr>
        <w:t>3</w:t>
      </w:r>
      <w:r w:rsidR="00BA270B">
        <w:rPr>
          <w:color w:val="000000"/>
          <w:sz w:val="28"/>
        </w:rPr>
        <w:t>.202</w:t>
      </w:r>
      <w:r w:rsidR="00E379D0">
        <w:rPr>
          <w:color w:val="000000"/>
          <w:sz w:val="28"/>
        </w:rPr>
        <w:t>4</w:t>
      </w:r>
      <w:r w:rsidR="00BA270B">
        <w:rPr>
          <w:color w:val="000000"/>
          <w:sz w:val="28"/>
        </w:rPr>
        <w:t xml:space="preserve"> №</w:t>
      </w:r>
      <w:r w:rsidR="00E379D0">
        <w:rPr>
          <w:color w:val="000000"/>
          <w:sz w:val="28"/>
        </w:rPr>
        <w:t>2</w:t>
      </w:r>
      <w:r>
        <w:rPr>
          <w:color w:val="000000"/>
          <w:sz w:val="28"/>
        </w:rPr>
        <w:t xml:space="preserve">, </w:t>
      </w:r>
      <w:r w:rsidRPr="006F1CB4">
        <w:rPr>
          <w:color w:val="000000"/>
          <w:sz w:val="28"/>
        </w:rPr>
        <w:t>в целях снижения рисков возникновения приро</w:t>
      </w:r>
      <w:r w:rsidRPr="006F1CB4">
        <w:rPr>
          <w:color w:val="000000"/>
          <w:sz w:val="28"/>
        </w:rPr>
        <w:t>д</w:t>
      </w:r>
      <w:r w:rsidRPr="006F1CB4">
        <w:rPr>
          <w:color w:val="000000"/>
          <w:sz w:val="28"/>
        </w:rPr>
        <w:t>ных пожаров и совершенствования защи</w:t>
      </w:r>
      <w:r>
        <w:rPr>
          <w:color w:val="000000"/>
          <w:sz w:val="28"/>
        </w:rPr>
        <w:t xml:space="preserve">щенности </w:t>
      </w:r>
      <w:r w:rsidRPr="006F1CB4">
        <w:rPr>
          <w:color w:val="000000"/>
          <w:sz w:val="28"/>
        </w:rPr>
        <w:t xml:space="preserve">населения и территории </w:t>
      </w:r>
      <w:r>
        <w:rPr>
          <w:color w:val="000000"/>
          <w:sz w:val="28"/>
        </w:rPr>
        <w:t>Нов</w:t>
      </w:r>
      <w:r>
        <w:rPr>
          <w:color w:val="000000"/>
          <w:sz w:val="28"/>
        </w:rPr>
        <w:t>и</w:t>
      </w:r>
      <w:r>
        <w:rPr>
          <w:color w:val="000000"/>
          <w:sz w:val="28"/>
        </w:rPr>
        <w:t xml:space="preserve">чихинского района </w:t>
      </w:r>
      <w:r w:rsidRPr="006F1CB4">
        <w:rPr>
          <w:color w:val="000000"/>
          <w:sz w:val="28"/>
        </w:rPr>
        <w:t>Алтайского края от чрезвычайных ситуаций:</w:t>
      </w:r>
    </w:p>
    <w:p w14:paraId="0DEBD382" w14:textId="4DAE9030" w:rsidR="00E471CD" w:rsidRPr="006F1CB4" w:rsidRDefault="00E471CD" w:rsidP="00333AB9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0" w:name="sub_1"/>
      <w:r w:rsidRPr="006F1CB4">
        <w:rPr>
          <w:color w:val="000000"/>
          <w:sz w:val="28"/>
        </w:rPr>
        <w:t xml:space="preserve">1. Утвердить план </w:t>
      </w:r>
      <w:bookmarkStart w:id="1" w:name="_Hlk98254549"/>
      <w:r w:rsidRPr="006F1CB4">
        <w:rPr>
          <w:color w:val="000000"/>
          <w:sz w:val="28"/>
        </w:rPr>
        <w:t xml:space="preserve">основных мероприятий по подготовке </w:t>
      </w:r>
      <w:r>
        <w:rPr>
          <w:color w:val="000000"/>
          <w:sz w:val="28"/>
        </w:rPr>
        <w:t>Новичихи</w:t>
      </w:r>
      <w:r>
        <w:rPr>
          <w:color w:val="000000"/>
          <w:sz w:val="28"/>
        </w:rPr>
        <w:t>н</w:t>
      </w:r>
      <w:r>
        <w:rPr>
          <w:color w:val="000000"/>
          <w:sz w:val="28"/>
        </w:rPr>
        <w:t xml:space="preserve">ского района </w:t>
      </w:r>
      <w:r w:rsidRPr="006F1CB4">
        <w:rPr>
          <w:color w:val="000000"/>
          <w:sz w:val="28"/>
        </w:rPr>
        <w:t xml:space="preserve">Алтайского края к </w:t>
      </w:r>
      <w:r w:rsidR="00313455">
        <w:rPr>
          <w:color w:val="000000"/>
          <w:sz w:val="28"/>
        </w:rPr>
        <w:t xml:space="preserve">летнему </w:t>
      </w:r>
      <w:r w:rsidRPr="006F1CB4">
        <w:rPr>
          <w:color w:val="000000"/>
          <w:sz w:val="28"/>
        </w:rPr>
        <w:t>пожароопасному сезону 20</w:t>
      </w:r>
      <w:r w:rsidR="00734369">
        <w:rPr>
          <w:color w:val="000000"/>
          <w:sz w:val="28"/>
        </w:rPr>
        <w:t>2</w:t>
      </w:r>
      <w:r w:rsidR="00E379D0">
        <w:rPr>
          <w:color w:val="000000"/>
          <w:sz w:val="28"/>
        </w:rPr>
        <w:t>4</w:t>
      </w:r>
      <w:r w:rsidRPr="006F1CB4">
        <w:rPr>
          <w:color w:val="000000"/>
          <w:sz w:val="28"/>
        </w:rPr>
        <w:t xml:space="preserve"> года </w:t>
      </w:r>
      <w:bookmarkEnd w:id="1"/>
      <w:r w:rsidRPr="006F1CB4">
        <w:rPr>
          <w:color w:val="000000"/>
          <w:sz w:val="28"/>
        </w:rPr>
        <w:t>(прилагается).</w:t>
      </w:r>
    </w:p>
    <w:p w14:paraId="2B1DECEF" w14:textId="41BA459A" w:rsidR="00E471CD" w:rsidRPr="006F1CB4" w:rsidRDefault="00E471CD" w:rsidP="00FC4D6D">
      <w:pPr>
        <w:tabs>
          <w:tab w:val="left" w:pos="9356"/>
        </w:tabs>
        <w:ind w:firstLine="709"/>
        <w:jc w:val="both"/>
        <w:rPr>
          <w:color w:val="000000"/>
          <w:sz w:val="28"/>
        </w:rPr>
      </w:pPr>
      <w:bookmarkStart w:id="2" w:name="sub_3"/>
      <w:bookmarkEnd w:id="0"/>
      <w:r w:rsidRPr="006F1CB4">
        <w:rPr>
          <w:color w:val="000000"/>
          <w:sz w:val="28"/>
        </w:rPr>
        <w:t xml:space="preserve">2. </w:t>
      </w:r>
      <w:bookmarkEnd w:id="2"/>
      <w:proofErr w:type="gramStart"/>
      <w:r w:rsidR="002F4231">
        <w:rPr>
          <w:color w:val="000000"/>
          <w:sz w:val="28"/>
        </w:rPr>
        <w:t>Контроль за</w:t>
      </w:r>
      <w:proofErr w:type="gramEnd"/>
      <w:r w:rsidR="002F4231">
        <w:rPr>
          <w:color w:val="000000"/>
          <w:sz w:val="28"/>
        </w:rPr>
        <w:t xml:space="preserve"> исполнением постановления возложить на заместителя главы Администрации </w:t>
      </w:r>
      <w:proofErr w:type="spellStart"/>
      <w:r w:rsidR="002F4231">
        <w:rPr>
          <w:color w:val="000000"/>
          <w:sz w:val="28"/>
        </w:rPr>
        <w:t>Новичихинского</w:t>
      </w:r>
      <w:proofErr w:type="spellEnd"/>
      <w:r w:rsidR="002F4231">
        <w:rPr>
          <w:color w:val="000000"/>
          <w:sz w:val="28"/>
        </w:rPr>
        <w:t xml:space="preserve"> района </w:t>
      </w:r>
      <w:proofErr w:type="spellStart"/>
      <w:r w:rsidR="002F4231">
        <w:rPr>
          <w:color w:val="000000"/>
          <w:sz w:val="28"/>
        </w:rPr>
        <w:t>Кормильченко</w:t>
      </w:r>
      <w:proofErr w:type="spellEnd"/>
      <w:r w:rsidR="002F4231">
        <w:rPr>
          <w:color w:val="000000"/>
          <w:sz w:val="28"/>
        </w:rPr>
        <w:t xml:space="preserve"> А.М.</w:t>
      </w:r>
      <w:r w:rsidRPr="006F1CB4">
        <w:rPr>
          <w:color w:val="000000"/>
          <w:sz w:val="28"/>
        </w:rPr>
        <w:t>.</w:t>
      </w:r>
    </w:p>
    <w:p w14:paraId="361743F9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3597754F" w14:textId="77777777" w:rsidR="00E471CD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</w:p>
    <w:p w14:paraId="0E7C26FA" w14:textId="77777777" w:rsidR="00E471CD" w:rsidRPr="006F1CB4" w:rsidRDefault="00E471CD" w:rsidP="00914119">
      <w:pPr>
        <w:tabs>
          <w:tab w:val="left" w:pos="9356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>Глава района                                                                                        С.Л. Ермаков</w:t>
      </w:r>
    </w:p>
    <w:p w14:paraId="4BEFFF0A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p w14:paraId="511801A4" w14:textId="77777777" w:rsidR="00E471CD" w:rsidRPr="006F1CB4" w:rsidRDefault="00E471CD" w:rsidP="00333AB9">
      <w:pPr>
        <w:tabs>
          <w:tab w:val="left" w:pos="9356"/>
        </w:tabs>
        <w:ind w:firstLine="720"/>
        <w:jc w:val="both"/>
        <w:rPr>
          <w:color w:val="000000"/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E471CD" w:rsidRPr="006F1CB4" w14:paraId="50304FF4" w14:textId="77777777" w:rsidTr="00CF1E1E">
        <w:tc>
          <w:tcPr>
            <w:tcW w:w="4785" w:type="dxa"/>
          </w:tcPr>
          <w:p w14:paraId="2103D6B5" w14:textId="77777777" w:rsidR="00E471CD" w:rsidRPr="006F1CB4" w:rsidRDefault="00E471CD" w:rsidP="00DA545B">
            <w:pPr>
              <w:spacing w:line="240" w:lineRule="exact"/>
              <w:rPr>
                <w:color w:val="000000"/>
                <w:sz w:val="28"/>
              </w:rPr>
            </w:pPr>
          </w:p>
        </w:tc>
        <w:tc>
          <w:tcPr>
            <w:tcW w:w="4785" w:type="dxa"/>
          </w:tcPr>
          <w:p w14:paraId="2B50A756" w14:textId="77777777" w:rsidR="00E471CD" w:rsidRPr="006F1CB4" w:rsidRDefault="00E471CD" w:rsidP="00DA545B">
            <w:pPr>
              <w:keepNext/>
              <w:tabs>
                <w:tab w:val="left" w:pos="1985"/>
              </w:tabs>
              <w:spacing w:line="240" w:lineRule="exact"/>
              <w:ind w:hanging="1"/>
              <w:jc w:val="right"/>
              <w:outlineLvl w:val="8"/>
              <w:rPr>
                <w:color w:val="000000"/>
                <w:sz w:val="28"/>
              </w:rPr>
            </w:pPr>
          </w:p>
        </w:tc>
      </w:tr>
    </w:tbl>
    <w:p w14:paraId="687828F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64C79591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57C1CAB8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</w:pPr>
    </w:p>
    <w:p w14:paraId="408AD607" w14:textId="77777777" w:rsidR="00E471CD" w:rsidRPr="006F1CB4" w:rsidRDefault="00E471CD" w:rsidP="008D7352">
      <w:pPr>
        <w:tabs>
          <w:tab w:val="left" w:pos="9356"/>
        </w:tabs>
        <w:ind w:firstLine="720"/>
        <w:jc w:val="both"/>
        <w:rPr>
          <w:color w:val="000000"/>
          <w:sz w:val="28"/>
          <w:szCs w:val="28"/>
        </w:rPr>
        <w:sectPr w:rsidR="00E471CD" w:rsidRPr="006F1CB4" w:rsidSect="00914119">
          <w:headerReference w:type="default" r:id="rId8"/>
          <w:type w:val="continuous"/>
          <w:pgSz w:w="11907" w:h="16840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4253" w:type="dxa"/>
        <w:tblInd w:w="10456" w:type="dxa"/>
        <w:tblLook w:val="00A0" w:firstRow="1" w:lastRow="0" w:firstColumn="1" w:lastColumn="0" w:noHBand="0" w:noVBand="0"/>
      </w:tblPr>
      <w:tblGrid>
        <w:gridCol w:w="4253"/>
      </w:tblGrid>
      <w:tr w:rsidR="00E471CD" w:rsidRPr="006F1CB4" w14:paraId="707677BC" w14:textId="77777777" w:rsidTr="0022037B">
        <w:tc>
          <w:tcPr>
            <w:tcW w:w="4253" w:type="dxa"/>
          </w:tcPr>
          <w:p w14:paraId="2941949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УТВЕРЖДЕН </w:t>
            </w:r>
          </w:p>
          <w:p w14:paraId="53ED908F" w14:textId="706B4117" w:rsidR="00E471CD" w:rsidRPr="00761C85" w:rsidRDefault="002F4231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постановлением</w:t>
            </w:r>
            <w:r w:rsidR="00E471CD"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Администрации </w:t>
            </w:r>
          </w:p>
          <w:p w14:paraId="5BCFB0E3" w14:textId="77777777" w:rsidR="00E471CD" w:rsidRPr="00761C85" w:rsidRDefault="00E471CD">
            <w:pPr>
              <w:pStyle w:val="af2"/>
              <w:spacing w:line="240" w:lineRule="exact"/>
              <w:ind w:left="57" w:right="-57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61C85">
              <w:rPr>
                <w:rFonts w:ascii="Times New Roman" w:hAnsi="Times New Roman"/>
                <w:color w:val="000000"/>
                <w:sz w:val="26"/>
                <w:szCs w:val="26"/>
              </w:rPr>
              <w:t>Новичихинского района</w:t>
            </w:r>
          </w:p>
          <w:tbl>
            <w:tblPr>
              <w:tblW w:w="0" w:type="auto"/>
              <w:jc w:val="right"/>
              <w:tblLook w:val="00A0" w:firstRow="1" w:lastRow="0" w:firstColumn="1" w:lastColumn="0" w:noHBand="0" w:noVBand="0"/>
            </w:tblPr>
            <w:tblGrid>
              <w:gridCol w:w="454"/>
              <w:gridCol w:w="1383"/>
              <w:gridCol w:w="744"/>
              <w:gridCol w:w="484"/>
              <w:gridCol w:w="932"/>
            </w:tblGrid>
            <w:tr w:rsidR="00E471CD" w:rsidRPr="00761C85" w14:paraId="32866EB7" w14:textId="77777777" w:rsidTr="0083595F">
              <w:trPr>
                <w:trHeight w:val="127"/>
                <w:jc w:val="right"/>
              </w:trPr>
              <w:tc>
                <w:tcPr>
                  <w:tcW w:w="454" w:type="dxa"/>
                </w:tcPr>
                <w:p w14:paraId="49C1E6BB" w14:textId="77777777" w:rsidR="00E471CD" w:rsidRPr="00761C85" w:rsidRDefault="00E471CD">
                  <w:pPr>
                    <w:pStyle w:val="af2"/>
                    <w:spacing w:line="240" w:lineRule="exact"/>
                    <w:ind w:left="-57" w:right="-113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от</w:t>
                  </w:r>
                </w:p>
              </w:tc>
              <w:tc>
                <w:tcPr>
                  <w:tcW w:w="13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EBD6DD9" w14:textId="6FCF5DEC" w:rsidR="00E471CD" w:rsidRPr="00761C85" w:rsidRDefault="00E379D0" w:rsidP="0050063A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15.03</w:t>
                  </w:r>
                </w:p>
              </w:tc>
              <w:tc>
                <w:tcPr>
                  <w:tcW w:w="744" w:type="dxa"/>
                </w:tcPr>
                <w:p w14:paraId="342BF679" w14:textId="6A6640D5" w:rsidR="00E471CD" w:rsidRPr="00761C85" w:rsidRDefault="00E471CD" w:rsidP="00E379D0">
                  <w:pPr>
                    <w:pStyle w:val="af2"/>
                    <w:spacing w:line="240" w:lineRule="exact"/>
                    <w:ind w:left="-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20</w:t>
                  </w:r>
                  <w:r w:rsidR="00734369"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2</w:t>
                  </w:r>
                  <w:r w:rsidR="00E379D0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4</w:t>
                  </w:r>
                </w:p>
              </w:tc>
              <w:tc>
                <w:tcPr>
                  <w:tcW w:w="484" w:type="dxa"/>
                </w:tcPr>
                <w:p w14:paraId="159B553A" w14:textId="77777777" w:rsidR="00E471CD" w:rsidRPr="00761C85" w:rsidRDefault="00E471CD">
                  <w:pPr>
                    <w:pStyle w:val="af2"/>
                    <w:spacing w:line="240" w:lineRule="exact"/>
                    <w:ind w:left="57"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 w:rsidRPr="00761C85"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№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32160AD" w14:textId="21553180" w:rsidR="00E471CD" w:rsidRPr="00761C85" w:rsidRDefault="00E379D0">
                  <w:pPr>
                    <w:pStyle w:val="af2"/>
                    <w:spacing w:line="240" w:lineRule="exact"/>
                    <w:ind w:right="-57"/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6"/>
                      <w:szCs w:val="26"/>
                    </w:rPr>
                    <w:t>81</w:t>
                  </w:r>
                </w:p>
              </w:tc>
            </w:tr>
          </w:tbl>
          <w:p w14:paraId="6A524037" w14:textId="77777777" w:rsidR="00E471CD" w:rsidRPr="006F1CB4" w:rsidRDefault="00E471CD">
            <w:pPr>
              <w:spacing w:after="200" w:line="240" w:lineRule="exact"/>
              <w:ind w:left="57" w:right="-57"/>
              <w:rPr>
                <w:color w:val="000000"/>
                <w:sz w:val="27"/>
                <w:szCs w:val="27"/>
                <w:lang w:eastAsia="en-US"/>
              </w:rPr>
            </w:pPr>
          </w:p>
        </w:tc>
      </w:tr>
    </w:tbl>
    <w:p w14:paraId="0BDC6DDF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226FC02E" w14:textId="77777777" w:rsidR="00E471CD" w:rsidRPr="006F1CB4" w:rsidRDefault="00E471CD" w:rsidP="0022037B">
      <w:pPr>
        <w:pStyle w:val="af2"/>
        <w:rPr>
          <w:rFonts w:ascii="Times New Roman" w:hAnsi="Times New Roman"/>
          <w:color w:val="000000"/>
          <w:sz w:val="28"/>
          <w:szCs w:val="28"/>
        </w:rPr>
      </w:pPr>
    </w:p>
    <w:p w14:paraId="342C7915" w14:textId="77777777" w:rsidR="00E471CD" w:rsidRPr="006F1CB4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92DE256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>ПЛАН</w:t>
      </w:r>
    </w:p>
    <w:p w14:paraId="6050D090" w14:textId="77777777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основных мероприятий по подготовке Новичихинского района </w:t>
      </w:r>
    </w:p>
    <w:p w14:paraId="175DFD8E" w14:textId="4387E4AD" w:rsidR="00E471CD" w:rsidRPr="00761C85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761C85">
        <w:rPr>
          <w:rFonts w:ascii="Times New Roman" w:hAnsi="Times New Roman"/>
          <w:color w:val="000000"/>
          <w:sz w:val="28"/>
          <w:szCs w:val="28"/>
        </w:rPr>
        <w:t xml:space="preserve">Алтайского края к </w:t>
      </w:r>
      <w:r w:rsidR="00761C85">
        <w:rPr>
          <w:rFonts w:ascii="Times New Roman" w:hAnsi="Times New Roman"/>
          <w:color w:val="000000"/>
          <w:sz w:val="28"/>
          <w:szCs w:val="28"/>
        </w:rPr>
        <w:t xml:space="preserve">летнему </w:t>
      </w:r>
      <w:r w:rsidRPr="00761C85">
        <w:rPr>
          <w:rFonts w:ascii="Times New Roman" w:hAnsi="Times New Roman"/>
          <w:color w:val="000000"/>
          <w:sz w:val="28"/>
          <w:szCs w:val="28"/>
        </w:rPr>
        <w:t>пожароопасному сезону 20</w:t>
      </w:r>
      <w:r w:rsidR="00734369" w:rsidRPr="00761C85">
        <w:rPr>
          <w:rFonts w:ascii="Times New Roman" w:hAnsi="Times New Roman"/>
          <w:color w:val="000000"/>
          <w:sz w:val="28"/>
          <w:szCs w:val="28"/>
        </w:rPr>
        <w:t>2</w:t>
      </w:r>
      <w:r w:rsidR="00E379D0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761C85">
        <w:rPr>
          <w:rFonts w:ascii="Times New Roman" w:hAnsi="Times New Roman"/>
          <w:color w:val="000000"/>
          <w:sz w:val="28"/>
          <w:szCs w:val="28"/>
        </w:rPr>
        <w:t>года</w:t>
      </w:r>
    </w:p>
    <w:p w14:paraId="0BD4F0E1" w14:textId="77777777" w:rsidR="00E471CD" w:rsidRDefault="00E471CD" w:rsidP="0022037B">
      <w:pPr>
        <w:pStyle w:val="af2"/>
        <w:spacing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3"/>
        <w:gridCol w:w="6514"/>
        <w:gridCol w:w="2045"/>
        <w:gridCol w:w="5418"/>
      </w:tblGrid>
      <w:tr w:rsidR="00E471CD" w:rsidRPr="00761C85" w14:paraId="34C482D2" w14:textId="77777777" w:rsidTr="001F4F21">
        <w:trPr>
          <w:trHeight w:val="856"/>
        </w:trPr>
        <w:tc>
          <w:tcPr>
            <w:tcW w:w="703" w:type="dxa"/>
          </w:tcPr>
          <w:p w14:paraId="03299560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14:paraId="6D5428BD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514" w:type="dxa"/>
          </w:tcPr>
          <w:p w14:paraId="50ABC296" w14:textId="77777777" w:rsidR="00E471CD" w:rsidRPr="00761C85" w:rsidRDefault="00E471CD" w:rsidP="00E26A43">
            <w:pPr>
              <w:pStyle w:val="af2"/>
              <w:spacing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5" w:type="dxa"/>
          </w:tcPr>
          <w:p w14:paraId="6854E2DC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</w:p>
          <w:p w14:paraId="1B90011E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</w:t>
            </w:r>
          </w:p>
        </w:tc>
        <w:tc>
          <w:tcPr>
            <w:tcW w:w="5418" w:type="dxa"/>
          </w:tcPr>
          <w:p w14:paraId="7E87A4A6" w14:textId="77777777" w:rsidR="00E471CD" w:rsidRPr="00761C85" w:rsidRDefault="00E471CD" w:rsidP="00E26A43">
            <w:pPr>
              <w:pStyle w:val="af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</w:p>
        </w:tc>
      </w:tr>
      <w:tr w:rsidR="00E471CD" w:rsidRPr="00761C85" w14:paraId="7D168CA8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C1CE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CCC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CA75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41B702" w14:textId="77777777" w:rsidR="00E471CD" w:rsidRPr="00761C85" w:rsidRDefault="00E471CD" w:rsidP="003205B6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E471CD" w:rsidRPr="00761C85" w14:paraId="0763294B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0D6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0D4C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корректировки перечней населенных пунктов района и объектов подверженных угрозе перехода приро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пожаров. Корректировка и утверждение паспортов 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жарной безопасности населенных пунктов, подверженных угрозе 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природных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22BB" w14:textId="19C49580" w:rsidR="00E471CD" w:rsidRPr="00761C85" w:rsidRDefault="00E379D0" w:rsidP="0050063A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73436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6B3F2B" w14:textId="77777777" w:rsidR="00E471CD" w:rsidRPr="00761C85" w:rsidRDefault="00E471CD" w:rsidP="00761C85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761C85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14631001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DF77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9B12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Подготовка и участие в комиссионных проверках муниц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пальных образований района с целью оценки их готовности к пожароопасному сезону. Организация комиссионных пров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рок населенных пунктов и объектов экономики, подверже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угрозе природных пожаров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B5EA" w14:textId="5549328D" w:rsidR="00E471CD" w:rsidRPr="00761C85" w:rsidRDefault="00B00781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До </w:t>
            </w:r>
            <w:r w:rsidR="00A20028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19</w:t>
            </w:r>
            <w:r w:rsidR="00E471CD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.04.20</w:t>
            </w:r>
            <w:r w:rsidR="00EE2439" w:rsidRPr="00761C8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2</w:t>
            </w:r>
            <w:r w:rsidR="00E379D0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64C193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района, руководители учреждений и орган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заций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0286CD3C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A38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F9A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Поддержание в готовности необходимого количества сил и средств муниципального звена Алтайской территориальной подсистемы единой государственной системы предупрежд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ния и ликвидации чрезвычайных ситуаций для защиты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ления и территории района от чрезвычайных ситуаций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E2DF" w14:textId="5202B1DA" w:rsidR="00E471CD" w:rsidRPr="00761C85" w:rsidRDefault="00E471CD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далее постоянно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1833C4" w14:textId="77777777" w:rsidR="00E471CD" w:rsidRPr="00761C85" w:rsidRDefault="00E471CD" w:rsidP="00B00781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</w:tc>
      </w:tr>
      <w:tr w:rsidR="00E471CD" w:rsidRPr="00761C85" w14:paraId="6456A7CD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20F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2125" w14:textId="77777777" w:rsidR="00E471CD" w:rsidRPr="00761C85" w:rsidRDefault="00B00781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Уточнение и организация работы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патрульных, патрульно-маневренных, маневренных, патрульно-контрольных групп и штатных мобильных групп профилактики для своевременн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го реагирования на возникающие природные пожары, обе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печение их необходимым имуществом и автомобильным транспортом</w:t>
            </w:r>
          </w:p>
          <w:p w14:paraId="28A63863" w14:textId="77777777" w:rsidR="00E471CD" w:rsidRPr="00761C85" w:rsidRDefault="00E471CD" w:rsidP="008D24C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0226" w14:textId="4C6DD960" w:rsidR="00E471CD" w:rsidRPr="00761C85" w:rsidRDefault="0050063A" w:rsidP="0050063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лее в течение вс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353545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B0078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ветов района</w:t>
            </w:r>
          </w:p>
          <w:p w14:paraId="094988E0" w14:textId="472E35CD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ООП в области лесных отношений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согласов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нию)</w:t>
            </w:r>
          </w:p>
          <w:p w14:paraId="6514AB5A" w14:textId="52D2CBD1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Пункт полиции МО «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Поспелихинский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» МВД Ро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сии 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(по </w:t>
            </w:r>
            <w:proofErr w:type="spellStart"/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согласоавнию</w:t>
            </w:r>
            <w:proofErr w:type="spellEnd"/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14:paraId="64FE7B74" w14:textId="77777777" w:rsidR="00E471CD" w:rsidRPr="00761C85" w:rsidRDefault="00E471CD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 НД и профилактической работы №4 ГУ МЧС России по Алтайскому краю</w:t>
            </w:r>
          </w:p>
          <w:p w14:paraId="11D2F03A" w14:textId="77777777" w:rsidR="00673B82" w:rsidRPr="00761C85" w:rsidRDefault="00673B82" w:rsidP="00B1552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E471CD" w:rsidRPr="00761C85" w14:paraId="2422D218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04F4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ED8B2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тренировок с персоналом единой дежурно-диспетчерской службы района по вопросам организации оповещения и информирования населения об угрозе возни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новения чрезвычайных ситуаций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0699" w14:textId="77777777" w:rsidR="00E471CD" w:rsidRPr="00761C85" w:rsidRDefault="00E471CD" w:rsidP="00FC15B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еже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недельно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84959" w14:textId="4A8287F6" w:rsidR="00E471CD" w:rsidRPr="00761C85" w:rsidRDefault="00B00781" w:rsidP="0050063A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Начальник ЕДДС</w:t>
            </w:r>
          </w:p>
        </w:tc>
      </w:tr>
      <w:tr w:rsidR="00E471CD" w:rsidRPr="00761C85" w14:paraId="56545A55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B8BC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F238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разъяснительной работы среди населения по 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блюдению правил пожарной безопасности в быту и обучение действиям при угрозе возникновения природных пожаров.</w:t>
            </w:r>
          </w:p>
          <w:p w14:paraId="04BA13BB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освещение в средствах массовой информации материалов о защите лесов от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A80D" w14:textId="04CAA43B" w:rsidR="00E471CD" w:rsidRPr="00761C85" w:rsidRDefault="00E471CD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A2E0A0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района и администраци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ям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сельс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ветов района с привлечением старост населенных пунктов </w:t>
            </w:r>
          </w:p>
          <w:p w14:paraId="2B90352A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435FE327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530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3AAA" w14:textId="77777777" w:rsidR="00E471CD" w:rsidRPr="00761C85" w:rsidRDefault="00E471CD" w:rsidP="00880D91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выполнения первоочередных противопожа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ных мероприятий на землях, прилегающих к лесным масс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вам, очистка от сухой травянистой растительности, мусора и других горючих материалов, прокладка минерализованных полос.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9241" w14:textId="45D54A22" w:rsidR="00E471CD" w:rsidRPr="00761C85" w:rsidRDefault="00E471CD" w:rsidP="00A2002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Постоянно с 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4BA341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 района</w:t>
            </w:r>
          </w:p>
          <w:p w14:paraId="1BC2ADB6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</w:t>
            </w:r>
            <w:r w:rsidR="00B0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168EE255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028D87BC" w14:textId="77777777" w:rsidR="00E471CD" w:rsidRPr="00761C85" w:rsidRDefault="00E471CD" w:rsidP="00B851CE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9CFB43" w14:textId="77777777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58D674C7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214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A2746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18A5C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контрольно-пропускных пунктов на дорогах при въезде в лесные массивы на период действия особого противопожарного режима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D4C6" w14:textId="62735109" w:rsidR="00E471CD" w:rsidRPr="00761C85" w:rsidRDefault="00E471CD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1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установлении ос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бого противоп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жарного режима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0723D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ООП в области лесных отношений 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  <w:p w14:paraId="5B6B84D8" w14:textId="77777777" w:rsidR="00E471CD" w:rsidRPr="00761C85" w:rsidRDefault="00E471CD" w:rsidP="00DE45D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46D447E2" w14:textId="77777777" w:rsidR="00E471CD" w:rsidRPr="00761C85" w:rsidRDefault="00E471CD" w:rsidP="00A456B3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616DA4BF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AE1AB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1BC2" w14:textId="77777777" w:rsidR="00E471CD" w:rsidRPr="00761C85" w:rsidRDefault="00E471CD" w:rsidP="00884827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Проверка наличия и состояния просек в границах особо охраняемых природных территорий, на которых ведется строительство, реконструкция и эксплуатация линейных объектов (линий электропередачи и связи, дорог, трубопр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водов)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DBFB" w14:textId="6AC11138" w:rsidR="00E471CD" w:rsidRPr="00761C85" w:rsidRDefault="00FC15B8" w:rsidP="00A20028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E471CD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.05.20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52BCA" w14:textId="77777777" w:rsidR="00E471CD" w:rsidRPr="00761C85" w:rsidRDefault="00E471CD" w:rsidP="00FC15B8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Межведомственная комиссия района</w:t>
            </w:r>
          </w:p>
        </w:tc>
      </w:tr>
      <w:tr w:rsidR="00E471CD" w:rsidRPr="00761C85" w14:paraId="25BCE4F8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0E5A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67A9" w14:textId="77777777" w:rsidR="00E471CD" w:rsidRPr="00761C85" w:rsidRDefault="00E471CD" w:rsidP="00FC15B8">
            <w:pPr>
              <w:autoSpaceDE w:val="0"/>
              <w:autoSpaceDN w:val="0"/>
              <w:adjustRightInd w:val="0"/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>Организация и проведение противопожарных мероприятий на подведомственной территории</w:t>
            </w:r>
            <w:r w:rsidR="00FC15B8" w:rsidRPr="00761C85">
              <w:rPr>
                <w:sz w:val="24"/>
                <w:szCs w:val="24"/>
              </w:rPr>
              <w:t xml:space="preserve"> в период особого прот</w:t>
            </w:r>
            <w:r w:rsidR="00FC15B8" w:rsidRPr="00761C85">
              <w:rPr>
                <w:sz w:val="24"/>
                <w:szCs w:val="24"/>
              </w:rPr>
              <w:t>и</w:t>
            </w:r>
            <w:r w:rsidR="00FC15B8" w:rsidRPr="00761C85">
              <w:rPr>
                <w:sz w:val="24"/>
                <w:szCs w:val="24"/>
              </w:rPr>
              <w:t>вопожарного режима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BDDA" w14:textId="77777777" w:rsidR="00E471CD" w:rsidRPr="00761C85" w:rsidRDefault="00E471CD" w:rsidP="005F1C5B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5A069F" w14:textId="56F68392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 сельсоветов, сельхоз-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товаро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- пр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изводители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</w:t>
            </w:r>
            <w:r w:rsidR="002F42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согласованию)</w:t>
            </w:r>
          </w:p>
        </w:tc>
      </w:tr>
      <w:tr w:rsidR="00E471CD" w:rsidRPr="00761C85" w14:paraId="57DA266D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C473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F20" w14:textId="77777777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местного насел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ния по соблюдению правил пожарной безопасности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FEF3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7B68C" w14:textId="64BA37AB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й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 xml:space="preserve">она, </w:t>
            </w:r>
          </w:p>
          <w:p w14:paraId="351305E2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Начальники ПЧ №87, №42, №83, №106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сованию)</w:t>
            </w:r>
          </w:p>
          <w:p w14:paraId="35D56D98" w14:textId="77777777" w:rsidR="00E471CD" w:rsidRPr="00761C85" w:rsidRDefault="00E471CD" w:rsidP="00A24F7C">
            <w:pPr>
              <w:pStyle w:val="af2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</w:p>
        </w:tc>
      </w:tr>
      <w:tr w:rsidR="00E471CD" w:rsidRPr="00761C85" w14:paraId="21903F68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441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0501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9D64D" w14:textId="521D262F" w:rsidR="00E471CD" w:rsidRPr="00761C85" w:rsidRDefault="00E471CD" w:rsidP="005F1C5B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на землях сельскохозяйственного назначения патрулирования с целью выявления виновных в организации поджогов сорняков и остатков растительности</w:t>
            </w:r>
            <w:r w:rsidR="0050063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привлеч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ние их к административной ответственности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0C5" w14:textId="77777777" w:rsidR="00E471CD" w:rsidRPr="00761C85" w:rsidRDefault="00E471CD" w:rsidP="00B1552A">
            <w:pPr>
              <w:pStyle w:val="af2"/>
              <w:ind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 в 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чение пожар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9D5345" w14:textId="0BBE7F1E" w:rsidR="00E471CD" w:rsidRPr="00761C85" w:rsidRDefault="00E471CD" w:rsidP="005F1C5B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патрульно-контрольные группы и штатные м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бильные группы профилактики района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(по согл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сованию)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, административная комиссия района</w:t>
            </w:r>
          </w:p>
        </w:tc>
      </w:tr>
      <w:tr w:rsidR="00E471CD" w:rsidRPr="00761C85" w14:paraId="11D123B2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B3E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97CA" w14:textId="55F84808" w:rsidR="00E471CD" w:rsidRPr="00761C85" w:rsidRDefault="00E471CD" w:rsidP="00DF256E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 </w:t>
            </w:r>
            <w:r w:rsidR="00DF256E">
              <w:rPr>
                <w:rFonts w:ascii="Times New Roman" w:hAnsi="Times New Roman"/>
                <w:color w:val="000000"/>
                <w:sz w:val="24"/>
                <w:szCs w:val="24"/>
              </w:rPr>
              <w:t>КШУ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="00DF256E">
              <w:rPr>
                <w:rFonts w:ascii="Times New Roman" w:hAnsi="Times New Roman"/>
                <w:color w:val="000000"/>
                <w:sz w:val="24"/>
                <w:szCs w:val="24"/>
              </w:rPr>
              <w:t>отработке действий по защите населе</w:t>
            </w:r>
            <w:r w:rsidR="00DF256E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DF256E">
              <w:rPr>
                <w:rFonts w:ascii="Times New Roman" w:hAnsi="Times New Roman"/>
                <w:color w:val="000000"/>
                <w:sz w:val="24"/>
                <w:szCs w:val="24"/>
              </w:rPr>
              <w:t>ных пунктов от природных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C0D3" w14:textId="1C746157" w:rsidR="00E471CD" w:rsidRPr="00761C85" w:rsidRDefault="00DF256E" w:rsidP="007004B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FC15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75172" w14:textId="77777777" w:rsidR="00E471CD" w:rsidRPr="00761C85" w:rsidRDefault="00E471CD" w:rsidP="0070437F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КЧС и ПБ района, дежурная смена ЕДДС района</w:t>
            </w:r>
          </w:p>
          <w:p w14:paraId="1D9C5763" w14:textId="77777777" w:rsidR="00E471CD" w:rsidRPr="00761C85" w:rsidRDefault="00E471CD" w:rsidP="003B2A46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471CD" w:rsidRPr="00761C85" w14:paraId="148D108E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1605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3B0" w14:textId="466D3742" w:rsidR="00E471CD" w:rsidRPr="00761C85" w:rsidRDefault="00E471CD" w:rsidP="00155B02">
            <w:pPr>
              <w:jc w:val="both"/>
              <w:rPr>
                <w:color w:val="000000"/>
                <w:sz w:val="24"/>
                <w:szCs w:val="24"/>
              </w:rPr>
            </w:pPr>
            <w:r w:rsidRPr="00761C85">
              <w:rPr>
                <w:color w:val="000000"/>
                <w:sz w:val="24"/>
                <w:szCs w:val="24"/>
              </w:rPr>
              <w:t xml:space="preserve">Проведение своевременной очистки мест рубок </w:t>
            </w:r>
            <w:r w:rsidRPr="00761C85">
              <w:rPr>
                <w:sz w:val="24"/>
                <w:szCs w:val="24"/>
              </w:rPr>
              <w:t>(лесосек)</w:t>
            </w:r>
            <w:r w:rsidR="00B00781">
              <w:rPr>
                <w:sz w:val="24"/>
                <w:szCs w:val="24"/>
              </w:rPr>
              <w:t xml:space="preserve"> </w:t>
            </w:r>
            <w:r w:rsidRPr="00761C85">
              <w:rPr>
                <w:color w:val="000000"/>
                <w:sz w:val="24"/>
                <w:szCs w:val="24"/>
              </w:rPr>
              <w:t>от порубочных остатков в лесном фонде Алтайского края</w:t>
            </w:r>
            <w:r w:rsidR="005818F3">
              <w:rPr>
                <w:color w:val="000000"/>
                <w:sz w:val="24"/>
                <w:szCs w:val="24"/>
              </w:rPr>
              <w:t xml:space="preserve">, а также линий </w:t>
            </w:r>
            <w:proofErr w:type="gramStart"/>
            <w:r w:rsidR="005818F3">
              <w:rPr>
                <w:color w:val="000000"/>
                <w:sz w:val="24"/>
                <w:szCs w:val="24"/>
              </w:rPr>
              <w:t>электропередач</w:t>
            </w:r>
            <w:proofErr w:type="gramEnd"/>
            <w:r w:rsidR="005818F3">
              <w:rPr>
                <w:color w:val="000000"/>
                <w:sz w:val="24"/>
                <w:szCs w:val="24"/>
              </w:rPr>
              <w:t xml:space="preserve"> в том числе в населенных пунктах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17C8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До начала летнего пожароопасного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DC5B4" w14:textId="77777777" w:rsidR="00E471CD" w:rsidRDefault="00E471CD" w:rsidP="00003F49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73B82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  <w:p w14:paraId="6E141C42" w14:textId="4AC6655A" w:rsidR="005818F3" w:rsidRPr="00761C85" w:rsidRDefault="005818F3" w:rsidP="00003F49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Поспелихинский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РЭС (по согласованию)</w:t>
            </w:r>
          </w:p>
        </w:tc>
      </w:tr>
      <w:tr w:rsidR="00E471CD" w:rsidRPr="00761C85" w14:paraId="008099D2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0E5BD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4872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Установка в местах, наиболее посещаемых населением, стендов и других знаков и указателей, содержащих инфо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мацию о мерах пожарной безопасности в лесах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0D83" w14:textId="77777777" w:rsidR="00E471CD" w:rsidRPr="00761C85" w:rsidRDefault="00EE2439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До начала летнего пожароопасного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5521A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ООО «Новичиха лес»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  <w:p w14:paraId="168B7E7F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ООП в области лесных</w:t>
            </w:r>
            <w:r w:rsidR="00FC15B8" w:rsidRPr="00761C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отношений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>нию)</w:t>
            </w:r>
          </w:p>
        </w:tc>
      </w:tr>
      <w:tr w:rsidR="00E471CD" w:rsidRPr="00761C85" w14:paraId="6A550A68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ABEF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D4D5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круглосуточной работы ведомственных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до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ровольных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подразделений пожарной охраны на произво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ственных объектах (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мехтоках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сенопунктах</w:t>
            </w:r>
            <w:proofErr w:type="spellEnd"/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, животноводч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ских фермах, автопарках)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A8A0" w14:textId="77777777" w:rsidR="00E471CD" w:rsidRPr="00761C85" w:rsidRDefault="00E471CD" w:rsidP="0026244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течение всего пожароопасного периода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2BD346" w14:textId="77777777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Руководители фермерских хозяйств, сельхоз- т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о</w:t>
            </w:r>
            <w:r w:rsidRPr="00761C85">
              <w:rPr>
                <w:rFonts w:ascii="Times New Roman" w:hAnsi="Times New Roman"/>
                <w:sz w:val="24"/>
                <w:szCs w:val="24"/>
              </w:rPr>
              <w:t>варопроизводители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E471CD" w:rsidRPr="00761C85" w14:paraId="15B28602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19C9" w14:textId="77777777" w:rsidR="00E471CD" w:rsidRPr="00761C85" w:rsidRDefault="00E471CD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456" w14:textId="77777777" w:rsidR="00E471CD" w:rsidRPr="00761C85" w:rsidRDefault="00E471CD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круглосуточную работу добровольных прот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вопожарных дружин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команд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населенных пунктах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DBCC" w14:textId="1BB36EB2" w:rsidR="00E471CD" w:rsidRPr="00761C85" w:rsidRDefault="00E471CD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 01.04.20</w:t>
            </w:r>
            <w:r w:rsidR="00EE2439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A2002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EDF1CF" w14:textId="2B8FBD18" w:rsidR="00E471CD" w:rsidRPr="00761C85" w:rsidRDefault="00E471CD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58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3" w:rsidRPr="00761C8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14:paraId="61625DBA" w14:textId="77777777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4FB7" w:rsidRPr="00761C85" w14:paraId="5934C19C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C19B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511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первичных мер пожарной безопасности в нас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ленных пунктах района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D976" w14:textId="77777777" w:rsidR="000A4FB7" w:rsidRPr="00761C85" w:rsidRDefault="00FC15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544701" w14:textId="342D287D" w:rsidR="000A4FB7" w:rsidRPr="00761C85" w:rsidRDefault="000A4FB7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сельсоветов</w:t>
            </w:r>
            <w:r w:rsidR="005818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8F3" w:rsidRPr="00761C85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0A4FB7" w:rsidRPr="00761C85" w14:paraId="56ACD01F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6C1D" w14:textId="77777777" w:rsidR="000A4FB7" w:rsidRPr="00761C85" w:rsidRDefault="000A4FB7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8AB2" w14:textId="77777777" w:rsidR="000A4FB7" w:rsidRPr="00761C85" w:rsidRDefault="000A4FB7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Принятие мер по приведению свалок твердых бытовых о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ходов в соответствие предъявляемым требованиям, а также ликвидация и  недопущение не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санкционирован</w:t>
            </w:r>
            <w:r w:rsidR="007004B8"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ых свалок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B9AA" w14:textId="77777777" w:rsidR="000A4FB7" w:rsidRPr="00761C85" w:rsidRDefault="007004B8" w:rsidP="00EE2439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4470EB" w14:textId="77777777" w:rsidR="000A4FB7" w:rsidRPr="00761C85" w:rsidRDefault="007004B8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1C85">
              <w:rPr>
                <w:rFonts w:ascii="Times New Roman" w:hAnsi="Times New Roman"/>
                <w:sz w:val="24"/>
                <w:szCs w:val="24"/>
              </w:rPr>
              <w:t>Главы сельсовета, отдел ЖКХ Администрации района</w:t>
            </w:r>
            <w:r w:rsidR="00673B82" w:rsidRPr="00761C85">
              <w:rPr>
                <w:rFonts w:ascii="Times New Roman" w:hAnsi="Times New Roman"/>
                <w:sz w:val="24"/>
                <w:szCs w:val="24"/>
              </w:rPr>
              <w:t xml:space="preserve"> (по согласованию) </w:t>
            </w:r>
          </w:p>
        </w:tc>
      </w:tr>
      <w:tr w:rsidR="00315D30" w:rsidRPr="00761C85" w14:paraId="49607E61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0C8E" w14:textId="77777777" w:rsidR="00315D30" w:rsidRPr="00761C85" w:rsidRDefault="00315D30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6E83" w14:textId="036F15A6" w:rsidR="00315D30" w:rsidRPr="00761C85" w:rsidRDefault="005818F3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Корректировка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плана тушения ландшафтных пожаров сил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ми и средствами ТП РСЧС на территории МО Новичихи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8A01" w14:textId="306C26CF" w:rsidR="00315D30" w:rsidRPr="00761C85" w:rsidRDefault="00A20028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.0</w:t>
            </w:r>
            <w:r w:rsidR="005818F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315D30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23036" w14:textId="22DCA8B4" w:rsidR="00315D30" w:rsidRPr="00761C85" w:rsidRDefault="00315D30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ГОЧС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2F42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МР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  <w:tr w:rsidR="001F4F21" w:rsidRPr="00761C85" w14:paraId="4B4A4B09" w14:textId="77777777" w:rsidTr="001F4F21">
        <w:tblPrEx>
          <w:tblBorders>
            <w:bottom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2B0E" w14:textId="77777777" w:rsidR="001F4F21" w:rsidRPr="00761C85" w:rsidRDefault="001F4F21" w:rsidP="00974A0B">
            <w:pPr>
              <w:pStyle w:val="af2"/>
              <w:numPr>
                <w:ilvl w:val="0"/>
                <w:numId w:val="3"/>
              </w:numPr>
              <w:ind w:left="170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9CF1" w14:textId="00BCC085" w:rsidR="001F4F21" w:rsidRDefault="001F4F21" w:rsidP="00974AFA">
            <w:pPr>
              <w:pStyle w:val="af2"/>
              <w:ind w:left="33" w:right="-57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Проведение оценки использования водоемов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Новичихинск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Алтайского края для заправки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самолета-амфибия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БЕ-200ЧС водой для тушения природных пожаров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18FC2" w14:textId="64327160" w:rsidR="001F4F21" w:rsidRDefault="001F4F21" w:rsidP="00A20028">
            <w:pPr>
              <w:pStyle w:val="af2"/>
              <w:ind w:left="-57" w:right="-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17.05.2024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F4E6E3" w14:textId="4D2D2A55" w:rsidR="001F4F21" w:rsidRDefault="001F4F21" w:rsidP="008752E2">
            <w:pPr>
              <w:pStyle w:val="af2"/>
              <w:ind w:left="34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по делам ГОЧС и МР Администрации 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она</w:t>
            </w:r>
          </w:p>
        </w:tc>
      </w:tr>
    </w:tbl>
    <w:p w14:paraId="15DD2542" w14:textId="77777777" w:rsidR="00E471CD" w:rsidRPr="006F1CB4" w:rsidRDefault="00E471CD" w:rsidP="00974A0B">
      <w:pPr>
        <w:tabs>
          <w:tab w:val="left" w:pos="9356"/>
        </w:tabs>
        <w:ind w:firstLine="720"/>
        <w:jc w:val="both"/>
        <w:rPr>
          <w:color w:val="000000"/>
          <w:sz w:val="27"/>
          <w:szCs w:val="27"/>
        </w:rPr>
      </w:pPr>
      <w:bookmarkStart w:id="3" w:name="_GoBack"/>
      <w:bookmarkEnd w:id="3"/>
    </w:p>
    <w:sectPr w:rsidR="00E471CD" w:rsidRPr="006F1CB4" w:rsidSect="009122B3">
      <w:pgSz w:w="16840" w:h="11907" w:orient="landscape" w:code="9"/>
      <w:pgMar w:top="1701" w:right="1134" w:bottom="851" w:left="1134" w:header="397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B440E9" w14:textId="77777777" w:rsidR="00CE5CC6" w:rsidRDefault="00CE5CC6">
      <w:r>
        <w:separator/>
      </w:r>
    </w:p>
  </w:endnote>
  <w:endnote w:type="continuationSeparator" w:id="0">
    <w:p w14:paraId="1D52467D" w14:textId="77777777" w:rsidR="00CE5CC6" w:rsidRDefault="00CE5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81D4E" w14:textId="77777777" w:rsidR="00CE5CC6" w:rsidRDefault="00CE5CC6">
      <w:r>
        <w:separator/>
      </w:r>
    </w:p>
  </w:footnote>
  <w:footnote w:type="continuationSeparator" w:id="0">
    <w:p w14:paraId="1981C1D1" w14:textId="77777777" w:rsidR="00CE5CC6" w:rsidRDefault="00CE5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18733" w14:textId="77777777" w:rsidR="00E471CD" w:rsidRDefault="00E471C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6556891"/>
    <w:multiLevelType w:val="hybridMultilevel"/>
    <w:tmpl w:val="88EE9C86"/>
    <w:lvl w:ilvl="0" w:tplc="B3568D70">
      <w:start w:val="1"/>
      <w:numFmt w:val="decimal"/>
      <w:lvlText w:val="%1"/>
      <w:lvlJc w:val="left"/>
      <w:pPr>
        <w:ind w:left="927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E13"/>
    <w:rsid w:val="00003F49"/>
    <w:rsid w:val="00020EE1"/>
    <w:rsid w:val="0003627D"/>
    <w:rsid w:val="00037050"/>
    <w:rsid w:val="00046D4D"/>
    <w:rsid w:val="0005465A"/>
    <w:rsid w:val="00062B7E"/>
    <w:rsid w:val="000745B2"/>
    <w:rsid w:val="000817CE"/>
    <w:rsid w:val="00095F20"/>
    <w:rsid w:val="000A4FB7"/>
    <w:rsid w:val="000A516E"/>
    <w:rsid w:val="000B130A"/>
    <w:rsid w:val="000B3CC9"/>
    <w:rsid w:val="000B53EA"/>
    <w:rsid w:val="000D1979"/>
    <w:rsid w:val="000D424D"/>
    <w:rsid w:val="000D56EE"/>
    <w:rsid w:val="000E5A83"/>
    <w:rsid w:val="0010139F"/>
    <w:rsid w:val="00117BC9"/>
    <w:rsid w:val="00121705"/>
    <w:rsid w:val="001302FA"/>
    <w:rsid w:val="00133F4B"/>
    <w:rsid w:val="00134E0A"/>
    <w:rsid w:val="00142753"/>
    <w:rsid w:val="001558EF"/>
    <w:rsid w:val="00155B02"/>
    <w:rsid w:val="001576AA"/>
    <w:rsid w:val="00163A6E"/>
    <w:rsid w:val="0016444E"/>
    <w:rsid w:val="001729F6"/>
    <w:rsid w:val="00186043"/>
    <w:rsid w:val="00186534"/>
    <w:rsid w:val="001B0D32"/>
    <w:rsid w:val="001D2EFD"/>
    <w:rsid w:val="001D2FAC"/>
    <w:rsid w:val="001D3566"/>
    <w:rsid w:val="001E418F"/>
    <w:rsid w:val="001F4F21"/>
    <w:rsid w:val="0020375B"/>
    <w:rsid w:val="00215C79"/>
    <w:rsid w:val="002201F2"/>
    <w:rsid w:val="0022037B"/>
    <w:rsid w:val="00232FDC"/>
    <w:rsid w:val="00252840"/>
    <w:rsid w:val="00262448"/>
    <w:rsid w:val="00266B3A"/>
    <w:rsid w:val="00271E46"/>
    <w:rsid w:val="002907A8"/>
    <w:rsid w:val="002A05C5"/>
    <w:rsid w:val="002A43D2"/>
    <w:rsid w:val="002C2935"/>
    <w:rsid w:val="002D228B"/>
    <w:rsid w:val="002E020C"/>
    <w:rsid w:val="002E68A1"/>
    <w:rsid w:val="002E7A3B"/>
    <w:rsid w:val="002F4231"/>
    <w:rsid w:val="002F6ADD"/>
    <w:rsid w:val="00302261"/>
    <w:rsid w:val="003062C8"/>
    <w:rsid w:val="00313455"/>
    <w:rsid w:val="00315D30"/>
    <w:rsid w:val="003205B6"/>
    <w:rsid w:val="003326FA"/>
    <w:rsid w:val="00333AB9"/>
    <w:rsid w:val="00345A5B"/>
    <w:rsid w:val="0035559E"/>
    <w:rsid w:val="00364B7B"/>
    <w:rsid w:val="003A0ADF"/>
    <w:rsid w:val="003A59E4"/>
    <w:rsid w:val="003A7979"/>
    <w:rsid w:val="003B22C5"/>
    <w:rsid w:val="003B2A46"/>
    <w:rsid w:val="003C65D4"/>
    <w:rsid w:val="003D2AA2"/>
    <w:rsid w:val="00406999"/>
    <w:rsid w:val="004141B5"/>
    <w:rsid w:val="00415C58"/>
    <w:rsid w:val="0041644D"/>
    <w:rsid w:val="00422514"/>
    <w:rsid w:val="004275E4"/>
    <w:rsid w:val="0043402E"/>
    <w:rsid w:val="00435B0F"/>
    <w:rsid w:val="00457EEC"/>
    <w:rsid w:val="00463AE7"/>
    <w:rsid w:val="0046581A"/>
    <w:rsid w:val="00470EF2"/>
    <w:rsid w:val="00485CAB"/>
    <w:rsid w:val="0049774F"/>
    <w:rsid w:val="004A4606"/>
    <w:rsid w:val="004B2F11"/>
    <w:rsid w:val="004C71F4"/>
    <w:rsid w:val="004C74CB"/>
    <w:rsid w:val="004D0FE5"/>
    <w:rsid w:val="004D2F7E"/>
    <w:rsid w:val="004D59CA"/>
    <w:rsid w:val="004E22CA"/>
    <w:rsid w:val="004E24BA"/>
    <w:rsid w:val="004E647F"/>
    <w:rsid w:val="0050063A"/>
    <w:rsid w:val="00504647"/>
    <w:rsid w:val="00504E05"/>
    <w:rsid w:val="0051101A"/>
    <w:rsid w:val="00517E25"/>
    <w:rsid w:val="0052538D"/>
    <w:rsid w:val="00530F57"/>
    <w:rsid w:val="0053623B"/>
    <w:rsid w:val="00545742"/>
    <w:rsid w:val="00550840"/>
    <w:rsid w:val="00560B42"/>
    <w:rsid w:val="005746F2"/>
    <w:rsid w:val="005818F3"/>
    <w:rsid w:val="0059461E"/>
    <w:rsid w:val="00597E13"/>
    <w:rsid w:val="005A5D9C"/>
    <w:rsid w:val="005A6207"/>
    <w:rsid w:val="005A69E2"/>
    <w:rsid w:val="005A6EDD"/>
    <w:rsid w:val="005A7F81"/>
    <w:rsid w:val="005B19E0"/>
    <w:rsid w:val="005B629C"/>
    <w:rsid w:val="005B784F"/>
    <w:rsid w:val="005C2DC1"/>
    <w:rsid w:val="005D2042"/>
    <w:rsid w:val="005D5E5F"/>
    <w:rsid w:val="005D7833"/>
    <w:rsid w:val="005D7ABF"/>
    <w:rsid w:val="005F1C5B"/>
    <w:rsid w:val="00601A69"/>
    <w:rsid w:val="00616E86"/>
    <w:rsid w:val="00627597"/>
    <w:rsid w:val="00643D4D"/>
    <w:rsid w:val="006551DC"/>
    <w:rsid w:val="00656BC5"/>
    <w:rsid w:val="006731B3"/>
    <w:rsid w:val="00673B82"/>
    <w:rsid w:val="00681258"/>
    <w:rsid w:val="00687178"/>
    <w:rsid w:val="00692B7A"/>
    <w:rsid w:val="00697192"/>
    <w:rsid w:val="006A04B2"/>
    <w:rsid w:val="006A2344"/>
    <w:rsid w:val="006A30D3"/>
    <w:rsid w:val="006A3717"/>
    <w:rsid w:val="006A5F3F"/>
    <w:rsid w:val="006C182E"/>
    <w:rsid w:val="006C587C"/>
    <w:rsid w:val="006D00AB"/>
    <w:rsid w:val="006D344B"/>
    <w:rsid w:val="006D4D34"/>
    <w:rsid w:val="006F16B5"/>
    <w:rsid w:val="006F1CB4"/>
    <w:rsid w:val="006F732B"/>
    <w:rsid w:val="006F7565"/>
    <w:rsid w:val="007004B8"/>
    <w:rsid w:val="00703379"/>
    <w:rsid w:val="0070437F"/>
    <w:rsid w:val="0070681D"/>
    <w:rsid w:val="0071629A"/>
    <w:rsid w:val="00716AC3"/>
    <w:rsid w:val="0072342D"/>
    <w:rsid w:val="0072606B"/>
    <w:rsid w:val="007268BE"/>
    <w:rsid w:val="00734369"/>
    <w:rsid w:val="00737292"/>
    <w:rsid w:val="007455C9"/>
    <w:rsid w:val="007540A0"/>
    <w:rsid w:val="00761C85"/>
    <w:rsid w:val="00772BA9"/>
    <w:rsid w:val="00793A50"/>
    <w:rsid w:val="00795ED0"/>
    <w:rsid w:val="007A1521"/>
    <w:rsid w:val="007B01C2"/>
    <w:rsid w:val="007C139C"/>
    <w:rsid w:val="007D1CE3"/>
    <w:rsid w:val="007E09B4"/>
    <w:rsid w:val="007E18EC"/>
    <w:rsid w:val="007E6848"/>
    <w:rsid w:val="007F41BE"/>
    <w:rsid w:val="00806A9E"/>
    <w:rsid w:val="0081644A"/>
    <w:rsid w:val="00825BE5"/>
    <w:rsid w:val="00830823"/>
    <w:rsid w:val="0083595F"/>
    <w:rsid w:val="00842FB8"/>
    <w:rsid w:val="008501B5"/>
    <w:rsid w:val="0086634B"/>
    <w:rsid w:val="008752E2"/>
    <w:rsid w:val="00880D91"/>
    <w:rsid w:val="00884827"/>
    <w:rsid w:val="00885D42"/>
    <w:rsid w:val="00886CEE"/>
    <w:rsid w:val="008900BA"/>
    <w:rsid w:val="0089035E"/>
    <w:rsid w:val="008C33AD"/>
    <w:rsid w:val="008D24CE"/>
    <w:rsid w:val="008D7352"/>
    <w:rsid w:val="008E07F5"/>
    <w:rsid w:val="008E1F28"/>
    <w:rsid w:val="008F683B"/>
    <w:rsid w:val="009122B3"/>
    <w:rsid w:val="00914119"/>
    <w:rsid w:val="00921DF6"/>
    <w:rsid w:val="0094597D"/>
    <w:rsid w:val="00951E13"/>
    <w:rsid w:val="00952A32"/>
    <w:rsid w:val="00963BF4"/>
    <w:rsid w:val="00972188"/>
    <w:rsid w:val="009734E1"/>
    <w:rsid w:val="00974A0B"/>
    <w:rsid w:val="00974AFA"/>
    <w:rsid w:val="00977151"/>
    <w:rsid w:val="0097767E"/>
    <w:rsid w:val="009C0207"/>
    <w:rsid w:val="009C36B2"/>
    <w:rsid w:val="009C71AB"/>
    <w:rsid w:val="009C7A03"/>
    <w:rsid w:val="009D0A18"/>
    <w:rsid w:val="009D13FD"/>
    <w:rsid w:val="009D306F"/>
    <w:rsid w:val="009D3EB6"/>
    <w:rsid w:val="009D6F25"/>
    <w:rsid w:val="00A20028"/>
    <w:rsid w:val="00A24F7C"/>
    <w:rsid w:val="00A30F7E"/>
    <w:rsid w:val="00A33CC3"/>
    <w:rsid w:val="00A34858"/>
    <w:rsid w:val="00A456B3"/>
    <w:rsid w:val="00A527E9"/>
    <w:rsid w:val="00A6501E"/>
    <w:rsid w:val="00A664FE"/>
    <w:rsid w:val="00A66749"/>
    <w:rsid w:val="00A72AB1"/>
    <w:rsid w:val="00A730AE"/>
    <w:rsid w:val="00A81148"/>
    <w:rsid w:val="00A939A2"/>
    <w:rsid w:val="00AA1738"/>
    <w:rsid w:val="00AA4258"/>
    <w:rsid w:val="00AC7C27"/>
    <w:rsid w:val="00AD3DAE"/>
    <w:rsid w:val="00AE18F7"/>
    <w:rsid w:val="00AE3D0B"/>
    <w:rsid w:val="00AF327B"/>
    <w:rsid w:val="00B00781"/>
    <w:rsid w:val="00B00AFF"/>
    <w:rsid w:val="00B1552A"/>
    <w:rsid w:val="00B21006"/>
    <w:rsid w:val="00B27D7D"/>
    <w:rsid w:val="00B4362B"/>
    <w:rsid w:val="00B4612B"/>
    <w:rsid w:val="00B50650"/>
    <w:rsid w:val="00B50CDD"/>
    <w:rsid w:val="00B57ECA"/>
    <w:rsid w:val="00B8090E"/>
    <w:rsid w:val="00B851CE"/>
    <w:rsid w:val="00B86E16"/>
    <w:rsid w:val="00BA270B"/>
    <w:rsid w:val="00BA7FC8"/>
    <w:rsid w:val="00BB1A81"/>
    <w:rsid w:val="00BD4498"/>
    <w:rsid w:val="00BD511B"/>
    <w:rsid w:val="00BE2633"/>
    <w:rsid w:val="00BE4463"/>
    <w:rsid w:val="00BE5C1A"/>
    <w:rsid w:val="00BF5834"/>
    <w:rsid w:val="00C02F0C"/>
    <w:rsid w:val="00C060F6"/>
    <w:rsid w:val="00C07B55"/>
    <w:rsid w:val="00C115C0"/>
    <w:rsid w:val="00C146D4"/>
    <w:rsid w:val="00C265E6"/>
    <w:rsid w:val="00C335E5"/>
    <w:rsid w:val="00C4331A"/>
    <w:rsid w:val="00C471DE"/>
    <w:rsid w:val="00C54273"/>
    <w:rsid w:val="00C776CD"/>
    <w:rsid w:val="00C80EB1"/>
    <w:rsid w:val="00C81051"/>
    <w:rsid w:val="00C90EAB"/>
    <w:rsid w:val="00CA0B97"/>
    <w:rsid w:val="00CA6A26"/>
    <w:rsid w:val="00CA7B83"/>
    <w:rsid w:val="00CD3DD4"/>
    <w:rsid w:val="00CD61BD"/>
    <w:rsid w:val="00CE5679"/>
    <w:rsid w:val="00CE5CC6"/>
    <w:rsid w:val="00CE636D"/>
    <w:rsid w:val="00CF179D"/>
    <w:rsid w:val="00CF1E1E"/>
    <w:rsid w:val="00D01342"/>
    <w:rsid w:val="00D035EC"/>
    <w:rsid w:val="00D03C69"/>
    <w:rsid w:val="00D06A07"/>
    <w:rsid w:val="00D14056"/>
    <w:rsid w:val="00D2358B"/>
    <w:rsid w:val="00D26565"/>
    <w:rsid w:val="00D30495"/>
    <w:rsid w:val="00D30F7B"/>
    <w:rsid w:val="00D37E8F"/>
    <w:rsid w:val="00D4348E"/>
    <w:rsid w:val="00D5729D"/>
    <w:rsid w:val="00D62B1F"/>
    <w:rsid w:val="00D661BF"/>
    <w:rsid w:val="00D70AA2"/>
    <w:rsid w:val="00D7304D"/>
    <w:rsid w:val="00D935FD"/>
    <w:rsid w:val="00DA1FED"/>
    <w:rsid w:val="00DA545B"/>
    <w:rsid w:val="00DB35FD"/>
    <w:rsid w:val="00DB6A13"/>
    <w:rsid w:val="00DC5ED7"/>
    <w:rsid w:val="00DC6471"/>
    <w:rsid w:val="00DC778E"/>
    <w:rsid w:val="00DD3955"/>
    <w:rsid w:val="00DD3F1D"/>
    <w:rsid w:val="00DE45D2"/>
    <w:rsid w:val="00DE715F"/>
    <w:rsid w:val="00DF256E"/>
    <w:rsid w:val="00E07300"/>
    <w:rsid w:val="00E1506D"/>
    <w:rsid w:val="00E163F9"/>
    <w:rsid w:val="00E16536"/>
    <w:rsid w:val="00E17627"/>
    <w:rsid w:val="00E26A43"/>
    <w:rsid w:val="00E26C8F"/>
    <w:rsid w:val="00E32048"/>
    <w:rsid w:val="00E374C3"/>
    <w:rsid w:val="00E379D0"/>
    <w:rsid w:val="00E46226"/>
    <w:rsid w:val="00E471CD"/>
    <w:rsid w:val="00E64B47"/>
    <w:rsid w:val="00E674CD"/>
    <w:rsid w:val="00E82986"/>
    <w:rsid w:val="00EA0D9C"/>
    <w:rsid w:val="00EC0669"/>
    <w:rsid w:val="00EE2439"/>
    <w:rsid w:val="00F12D65"/>
    <w:rsid w:val="00F20A22"/>
    <w:rsid w:val="00F21F13"/>
    <w:rsid w:val="00F403DF"/>
    <w:rsid w:val="00F42D9D"/>
    <w:rsid w:val="00F4341B"/>
    <w:rsid w:val="00F45A7D"/>
    <w:rsid w:val="00F630F3"/>
    <w:rsid w:val="00F752C3"/>
    <w:rsid w:val="00F7566B"/>
    <w:rsid w:val="00F75E55"/>
    <w:rsid w:val="00F7636E"/>
    <w:rsid w:val="00F83C20"/>
    <w:rsid w:val="00F87038"/>
    <w:rsid w:val="00F87A78"/>
    <w:rsid w:val="00F949BF"/>
    <w:rsid w:val="00FB2E64"/>
    <w:rsid w:val="00FB535E"/>
    <w:rsid w:val="00FB55CD"/>
    <w:rsid w:val="00FC15B8"/>
    <w:rsid w:val="00FC3503"/>
    <w:rsid w:val="00FC4D6D"/>
    <w:rsid w:val="00FC4E25"/>
    <w:rsid w:val="00FD2DF4"/>
    <w:rsid w:val="00FE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222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E6848"/>
  </w:style>
  <w:style w:type="paragraph" w:styleId="1">
    <w:name w:val="heading 1"/>
    <w:basedOn w:val="a"/>
    <w:next w:val="a"/>
    <w:link w:val="10"/>
    <w:uiPriority w:val="99"/>
    <w:qFormat/>
    <w:rsid w:val="007E6848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9"/>
    <w:qFormat/>
    <w:rsid w:val="007E684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7E6848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7E6848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9"/>
    <w:qFormat/>
    <w:rsid w:val="007E6848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link w:val="60"/>
    <w:uiPriority w:val="99"/>
    <w:qFormat/>
    <w:rsid w:val="007E6848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7E6848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link w:val="80"/>
    <w:uiPriority w:val="99"/>
    <w:qFormat/>
    <w:rsid w:val="007E6848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link w:val="90"/>
    <w:uiPriority w:val="99"/>
    <w:qFormat/>
    <w:rsid w:val="007E6848"/>
    <w:pPr>
      <w:keepNext/>
      <w:tabs>
        <w:tab w:val="left" w:pos="1985"/>
      </w:tabs>
      <w:ind w:left="3686" w:hanging="1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95F2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095F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095F20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095F2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095F2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095F20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095F20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095F20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DA545B"/>
    <w:rPr>
      <w:rFonts w:cs="Times New Roman"/>
      <w:sz w:val="24"/>
    </w:rPr>
  </w:style>
  <w:style w:type="paragraph" w:styleId="a3">
    <w:name w:val="header"/>
    <w:basedOn w:val="a"/>
    <w:link w:val="a4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95F20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6848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95F20"/>
    <w:rPr>
      <w:rFonts w:cs="Times New Roman"/>
      <w:sz w:val="20"/>
      <w:szCs w:val="20"/>
    </w:rPr>
  </w:style>
  <w:style w:type="character" w:styleId="a7">
    <w:name w:val="page number"/>
    <w:uiPriority w:val="99"/>
    <w:rsid w:val="007E6848"/>
    <w:rPr>
      <w:rFonts w:cs="Times New Roman"/>
    </w:rPr>
  </w:style>
  <w:style w:type="paragraph" w:styleId="a8">
    <w:name w:val="Body Text Indent"/>
    <w:basedOn w:val="a"/>
    <w:link w:val="a9"/>
    <w:uiPriority w:val="99"/>
    <w:rsid w:val="007E6848"/>
    <w:pPr>
      <w:spacing w:line="360" w:lineRule="auto"/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link w:val="a8"/>
    <w:uiPriority w:val="99"/>
    <w:semiHidden/>
    <w:locked/>
    <w:rsid w:val="00095F20"/>
    <w:rPr>
      <w:rFonts w:cs="Times New Roman"/>
      <w:sz w:val="20"/>
      <w:szCs w:val="20"/>
    </w:rPr>
  </w:style>
  <w:style w:type="paragraph" w:styleId="aa">
    <w:name w:val="Body Text"/>
    <w:basedOn w:val="a"/>
    <w:link w:val="ab"/>
    <w:uiPriority w:val="99"/>
    <w:rsid w:val="007E6848"/>
    <w:pPr>
      <w:spacing w:line="240" w:lineRule="exact"/>
      <w:jc w:val="both"/>
    </w:pPr>
    <w:rPr>
      <w:sz w:val="28"/>
    </w:rPr>
  </w:style>
  <w:style w:type="character" w:customStyle="1" w:styleId="ab">
    <w:name w:val="Основной текст Знак"/>
    <w:link w:val="aa"/>
    <w:uiPriority w:val="99"/>
    <w:semiHidden/>
    <w:locked/>
    <w:rsid w:val="00095F20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7E6848"/>
    <w:pPr>
      <w:spacing w:line="240" w:lineRule="exact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sid w:val="00095F20"/>
    <w:rPr>
      <w:rFonts w:cs="Times New Roman"/>
      <w:sz w:val="20"/>
      <w:szCs w:val="20"/>
    </w:rPr>
  </w:style>
  <w:style w:type="paragraph" w:styleId="ac">
    <w:name w:val="caption"/>
    <w:basedOn w:val="a"/>
    <w:next w:val="a"/>
    <w:uiPriority w:val="99"/>
    <w:qFormat/>
    <w:rsid w:val="007E6848"/>
    <w:pPr>
      <w:spacing w:before="240"/>
      <w:jc w:val="center"/>
    </w:pPr>
    <w:rPr>
      <w:smallCaps/>
      <w:spacing w:val="40"/>
      <w:sz w:val="28"/>
    </w:rPr>
  </w:style>
  <w:style w:type="paragraph" w:styleId="ad">
    <w:name w:val="Document Map"/>
    <w:basedOn w:val="a"/>
    <w:link w:val="ae"/>
    <w:uiPriority w:val="99"/>
    <w:semiHidden/>
    <w:rsid w:val="007E6848"/>
    <w:pPr>
      <w:shd w:val="clear" w:color="auto" w:fill="000080"/>
    </w:pPr>
    <w:rPr>
      <w:rFonts w:ascii="Tahoma" w:hAnsi="Tahoma"/>
    </w:rPr>
  </w:style>
  <w:style w:type="character" w:customStyle="1" w:styleId="ae">
    <w:name w:val="Схема документа Знак"/>
    <w:link w:val="ad"/>
    <w:uiPriority w:val="99"/>
    <w:semiHidden/>
    <w:locked/>
    <w:rsid w:val="00095F20"/>
    <w:rPr>
      <w:rFonts w:cs="Times New Roman"/>
      <w:sz w:val="2"/>
    </w:rPr>
  </w:style>
  <w:style w:type="paragraph" w:styleId="af">
    <w:name w:val="Balloon Text"/>
    <w:basedOn w:val="a"/>
    <w:link w:val="af0"/>
    <w:uiPriority w:val="99"/>
    <w:rsid w:val="005D5E5F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5D5E5F"/>
    <w:rPr>
      <w:rFonts w:ascii="Tahoma" w:hAnsi="Tahoma" w:cs="Times New Roman"/>
      <w:sz w:val="16"/>
    </w:rPr>
  </w:style>
  <w:style w:type="character" w:styleId="af1">
    <w:name w:val="Hyperlink"/>
    <w:uiPriority w:val="99"/>
    <w:rsid w:val="00E07300"/>
    <w:rPr>
      <w:rFonts w:cs="Times New Roman"/>
      <w:color w:val="0000FF"/>
      <w:u w:val="single"/>
    </w:rPr>
  </w:style>
  <w:style w:type="paragraph" w:styleId="af2">
    <w:name w:val="No Spacing"/>
    <w:uiPriority w:val="99"/>
    <w:qFormat/>
    <w:rsid w:val="0022037B"/>
    <w:rPr>
      <w:rFonts w:ascii="Calibri" w:hAnsi="Calibri"/>
      <w:sz w:val="22"/>
      <w:szCs w:val="22"/>
      <w:lang w:eastAsia="en-US"/>
    </w:rPr>
  </w:style>
  <w:style w:type="character" w:customStyle="1" w:styleId="site-slogan">
    <w:name w:val="site-slogan"/>
    <w:uiPriority w:val="99"/>
    <w:rsid w:val="000817CE"/>
    <w:rPr>
      <w:rFonts w:cs="Times New Roman"/>
    </w:rPr>
  </w:style>
  <w:style w:type="character" w:customStyle="1" w:styleId="apple-converted-space">
    <w:name w:val="apple-converted-space"/>
    <w:uiPriority w:val="99"/>
    <w:rsid w:val="00795ED0"/>
    <w:rPr>
      <w:rFonts w:cs="Times New Roman"/>
    </w:rPr>
  </w:style>
  <w:style w:type="character" w:styleId="af3">
    <w:name w:val="Strong"/>
    <w:uiPriority w:val="99"/>
    <w:qFormat/>
    <w:rsid w:val="0070437F"/>
    <w:rPr>
      <w:rFonts w:cs="Times New Roman"/>
      <w:b/>
      <w:bCs/>
    </w:rPr>
  </w:style>
  <w:style w:type="table" w:styleId="af4">
    <w:name w:val="Table Grid"/>
    <w:basedOn w:val="a1"/>
    <w:uiPriority w:val="99"/>
    <w:rsid w:val="00155B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8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243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4640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824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08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08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08245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082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08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08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72;&#1082;&#1072;&#1088;&#1086;&#1074;%20&#1057;&#1051;\Desktop\&#1056;&#1072;&#1089;&#1087;&#1086;&#1088;&#1103;&#1078;&#1077;&#1085;&#1080;&#1077;%20&#1086;%20&#1087;&#1086;&#1076;&#1075;&#1086;&#1090;&#1086;&#1074;&#1082;&#1077;%20&#1040;&#1050;%20&#1082;%20&#1087;&#1086;&#1078;&#1072;&#1088;&#1086;&#1086;&#1087;&#1072;&#1089;&#1085;&#1086;&#1084;&#1091;%20&#1087;&#1077;&#1088;&#1080;&#1086;&#1076;&#1091;%202015%20&#1075;\rasp_A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rasp_AK</Template>
  <TotalTime>837</TotalTime>
  <Pages>5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ГУЭИ</Company>
  <LinksUpToDate>false</LinksUpToDate>
  <CharactersWithSpaces>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С.Л.</dc:creator>
  <cp:keywords/>
  <dc:description/>
  <cp:lastModifiedBy>User</cp:lastModifiedBy>
  <cp:revision>29</cp:revision>
  <cp:lastPrinted>2018-03-19T03:10:00Z</cp:lastPrinted>
  <dcterms:created xsi:type="dcterms:W3CDTF">2017-02-27T03:09:00Z</dcterms:created>
  <dcterms:modified xsi:type="dcterms:W3CDTF">2024-03-18T02:31:00Z</dcterms:modified>
</cp:coreProperties>
</file>