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6D0EB" w14:textId="5D56EC95" w:rsidR="004642F9" w:rsidRDefault="004642F9" w:rsidP="00CC603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                                                         </w:t>
      </w:r>
    </w:p>
    <w:p w14:paraId="4227EED5" w14:textId="77A0B82F" w:rsidR="00CC6035" w:rsidRPr="00162303" w:rsidRDefault="00CC6035" w:rsidP="00CC603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РОССИЙСКАЯ ФЕДЕРАЦИЯ</w:t>
      </w:r>
    </w:p>
    <w:p w14:paraId="1102329B" w14:textId="77777777" w:rsidR="00CC6035" w:rsidRPr="00162303" w:rsidRDefault="00CC6035" w:rsidP="00CC603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1C5C13E4" w14:textId="77777777" w:rsidR="00CC6035" w:rsidRPr="00162303" w:rsidRDefault="00CC6035" w:rsidP="00CC603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АЛТАЙСКОГО КРАЯ</w:t>
      </w:r>
    </w:p>
    <w:p w14:paraId="1373D26B" w14:textId="77777777" w:rsidR="00CC6035" w:rsidRDefault="00CC6035" w:rsidP="00CC603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D5C1C60" w14:textId="77777777" w:rsidR="00CC6035" w:rsidRDefault="00CC6035" w:rsidP="00CC603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1B96FFC" w14:textId="77777777" w:rsidR="00CC6035" w:rsidRPr="00A72777" w:rsidRDefault="00CC6035" w:rsidP="00CC603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A72777">
        <w:rPr>
          <w:b/>
          <w:sz w:val="36"/>
          <w:szCs w:val="36"/>
        </w:rPr>
        <w:t xml:space="preserve">ПОСТАНОВЛЕНИЕ </w:t>
      </w:r>
    </w:p>
    <w:p w14:paraId="3209D99C" w14:textId="77777777" w:rsidR="00CC6035" w:rsidRDefault="00CC6035" w:rsidP="00CC603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3EEDFEF4" w14:textId="0E5EFBAC" w:rsidR="00CC6035" w:rsidRPr="008D768E" w:rsidRDefault="00935F49" w:rsidP="00CC6035">
      <w:pPr>
        <w:shd w:val="clear" w:color="auto" w:fill="FFFFFF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2819F6">
        <w:rPr>
          <w:b/>
          <w:bCs/>
          <w:sz w:val="28"/>
          <w:szCs w:val="28"/>
        </w:rPr>
        <w:t>3</w:t>
      </w:r>
      <w:r w:rsidR="00CC6035" w:rsidRPr="00D72E7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2819F6">
        <w:rPr>
          <w:b/>
          <w:bCs/>
          <w:sz w:val="28"/>
          <w:szCs w:val="28"/>
        </w:rPr>
        <w:t>5</w:t>
      </w:r>
      <w:r w:rsidR="00CC6035" w:rsidRPr="00D72E71">
        <w:rPr>
          <w:b/>
          <w:bCs/>
          <w:sz w:val="28"/>
          <w:szCs w:val="28"/>
        </w:rPr>
        <w:t>.20</w:t>
      </w:r>
      <w:r w:rsidR="00CC6035">
        <w:rPr>
          <w:b/>
          <w:bCs/>
          <w:sz w:val="28"/>
          <w:szCs w:val="28"/>
        </w:rPr>
        <w:t>23</w:t>
      </w:r>
      <w:r w:rsidR="00B0072A">
        <w:rPr>
          <w:b/>
          <w:bCs/>
          <w:sz w:val="28"/>
          <w:szCs w:val="28"/>
        </w:rPr>
        <w:t xml:space="preserve">  </w:t>
      </w:r>
      <w:r w:rsidR="00CC6035" w:rsidRPr="00D72E71">
        <w:rPr>
          <w:b/>
          <w:bCs/>
          <w:sz w:val="28"/>
          <w:szCs w:val="28"/>
        </w:rPr>
        <w:t xml:space="preserve">  № </w:t>
      </w:r>
      <w:r w:rsidR="002819F6">
        <w:rPr>
          <w:b/>
          <w:bCs/>
          <w:sz w:val="28"/>
          <w:szCs w:val="28"/>
        </w:rPr>
        <w:t>132</w:t>
      </w:r>
      <w:r w:rsidR="00CC6035">
        <w:rPr>
          <w:b/>
          <w:bCs/>
          <w:sz w:val="28"/>
          <w:szCs w:val="28"/>
        </w:rPr>
        <w:t xml:space="preserve">          </w:t>
      </w:r>
      <w:r w:rsidR="00CC6035" w:rsidRPr="00E35E26">
        <w:rPr>
          <w:rFonts w:ascii="Arial" w:cs="Arial"/>
          <w:b/>
          <w:color w:val="FF0000"/>
          <w:sz w:val="28"/>
          <w:szCs w:val="28"/>
        </w:rPr>
        <w:t xml:space="preserve"> </w:t>
      </w:r>
      <w:r w:rsidR="00CC6035" w:rsidRPr="00E35E26">
        <w:rPr>
          <w:rFonts w:ascii="Arial" w:cs="Arial"/>
          <w:b/>
          <w:sz w:val="28"/>
          <w:szCs w:val="28"/>
        </w:rPr>
        <w:t xml:space="preserve">            </w:t>
      </w:r>
      <w:r w:rsidR="00CC6035" w:rsidRPr="00D72E71">
        <w:rPr>
          <w:rFonts w:ascii="Arial" w:cs="Arial"/>
          <w:sz w:val="28"/>
          <w:szCs w:val="28"/>
        </w:rPr>
        <w:t xml:space="preserve">                                                </w:t>
      </w:r>
      <w:r w:rsidR="00CC6035" w:rsidRPr="008D768E">
        <w:rPr>
          <w:b/>
          <w:bCs/>
          <w:color w:val="000000"/>
          <w:sz w:val="28"/>
          <w:szCs w:val="28"/>
        </w:rPr>
        <w:t>с. Новичиха</w:t>
      </w:r>
    </w:p>
    <w:p w14:paraId="4B5AA2D8" w14:textId="77777777" w:rsidR="00CC6035" w:rsidRDefault="00CC6035" w:rsidP="00CC603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331D5870" w14:textId="77777777" w:rsidR="00CC6035" w:rsidRDefault="00CC6035"/>
    <w:tbl>
      <w:tblPr>
        <w:tblW w:w="9650" w:type="dxa"/>
        <w:tblLook w:val="01E0" w:firstRow="1" w:lastRow="1" w:firstColumn="1" w:lastColumn="1" w:noHBand="0" w:noVBand="0"/>
      </w:tblPr>
      <w:tblGrid>
        <w:gridCol w:w="4825"/>
        <w:gridCol w:w="4825"/>
      </w:tblGrid>
      <w:tr w:rsidR="00494730" w:rsidRPr="00602009" w14:paraId="60DAEF6B" w14:textId="77777777" w:rsidTr="00602009">
        <w:tc>
          <w:tcPr>
            <w:tcW w:w="4825" w:type="dxa"/>
          </w:tcPr>
          <w:p w14:paraId="243A177B" w14:textId="6CE9ACB4" w:rsidR="00833BB9" w:rsidRDefault="00CC6035" w:rsidP="00A27001">
            <w:pPr>
              <w:ind w:right="-2" w:firstLine="0"/>
              <w:rPr>
                <w:sz w:val="28"/>
                <w:szCs w:val="28"/>
              </w:rPr>
            </w:pPr>
            <w:r w:rsidRPr="00CC6035">
              <w:rPr>
                <w:sz w:val="28"/>
                <w:szCs w:val="28"/>
              </w:rPr>
              <w:t xml:space="preserve"> </w:t>
            </w:r>
            <w:r w:rsidR="00A27001" w:rsidRPr="002859FD">
              <w:rPr>
                <w:sz w:val="28"/>
                <w:szCs w:val="28"/>
              </w:rPr>
              <w:t xml:space="preserve">Об </w:t>
            </w:r>
            <w:r w:rsidR="002819F6">
              <w:rPr>
                <w:sz w:val="28"/>
                <w:szCs w:val="28"/>
              </w:rPr>
              <w:t>отмене некоторых постановлений</w:t>
            </w:r>
          </w:p>
          <w:p w14:paraId="5B937092" w14:textId="01CACFDE" w:rsidR="002819F6" w:rsidRPr="00602009" w:rsidRDefault="002819F6" w:rsidP="00A27001">
            <w:pPr>
              <w:ind w:right="-2" w:firstLine="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Новичихинского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14:paraId="63A39596" w14:textId="77777777" w:rsidR="00494730" w:rsidRPr="00602009" w:rsidRDefault="00494730" w:rsidP="00833BB9">
            <w:pPr>
              <w:rPr>
                <w:sz w:val="28"/>
              </w:rPr>
            </w:pPr>
          </w:p>
        </w:tc>
        <w:tc>
          <w:tcPr>
            <w:tcW w:w="4825" w:type="dxa"/>
          </w:tcPr>
          <w:p w14:paraId="15AE7569" w14:textId="77777777" w:rsidR="00494730" w:rsidRPr="00602009" w:rsidRDefault="00494730" w:rsidP="00602009">
            <w:pPr>
              <w:ind w:right="4109"/>
              <w:rPr>
                <w:sz w:val="24"/>
              </w:rPr>
            </w:pPr>
          </w:p>
        </w:tc>
      </w:tr>
    </w:tbl>
    <w:p w14:paraId="4A1FD781" w14:textId="77777777" w:rsidR="00C423D0" w:rsidRDefault="00C423D0">
      <w:pPr>
        <w:ind w:right="4109"/>
        <w:rPr>
          <w:sz w:val="24"/>
        </w:rPr>
      </w:pPr>
    </w:p>
    <w:p w14:paraId="4EA6CDE4" w14:textId="5D512B95" w:rsidR="00CC6035" w:rsidRDefault="00A27001" w:rsidP="00CC6035">
      <w:pPr>
        <w:autoSpaceDE w:val="0"/>
        <w:autoSpaceDN w:val="0"/>
        <w:adjustRightInd w:val="0"/>
        <w:ind w:firstLine="708"/>
        <w:rPr>
          <w:iCs/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В соответствии с</w:t>
      </w:r>
      <w:r w:rsidR="002819F6">
        <w:rPr>
          <w:kern w:val="2"/>
          <w:sz w:val="28"/>
          <w:szCs w:val="28"/>
        </w:rPr>
        <w:t xml:space="preserve">о статьей 59 </w:t>
      </w:r>
      <w:r>
        <w:rPr>
          <w:kern w:val="2"/>
          <w:sz w:val="28"/>
          <w:szCs w:val="28"/>
        </w:rPr>
        <w:t>Устав</w:t>
      </w:r>
      <w:r w:rsidR="002819F6">
        <w:rPr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 xml:space="preserve"> </w:t>
      </w:r>
      <w:r w:rsidR="007E0FC4">
        <w:rPr>
          <w:kern w:val="2"/>
          <w:sz w:val="28"/>
          <w:szCs w:val="28"/>
        </w:rPr>
        <w:t>муниципального образования</w:t>
      </w:r>
      <w:r>
        <w:rPr>
          <w:kern w:val="2"/>
          <w:sz w:val="28"/>
          <w:szCs w:val="28"/>
        </w:rPr>
        <w:t xml:space="preserve"> </w:t>
      </w:r>
      <w:proofErr w:type="spellStart"/>
      <w:r w:rsidR="00CC6035">
        <w:rPr>
          <w:kern w:val="2"/>
          <w:sz w:val="28"/>
          <w:szCs w:val="28"/>
        </w:rPr>
        <w:t>Новичихин</w:t>
      </w:r>
      <w:r>
        <w:rPr>
          <w:kern w:val="2"/>
          <w:sz w:val="28"/>
          <w:szCs w:val="28"/>
        </w:rPr>
        <w:t>ский</w:t>
      </w:r>
      <w:proofErr w:type="spellEnd"/>
      <w:r>
        <w:rPr>
          <w:kern w:val="2"/>
          <w:sz w:val="28"/>
          <w:szCs w:val="28"/>
        </w:rPr>
        <w:t xml:space="preserve"> район</w:t>
      </w:r>
      <w:r w:rsidR="002819F6">
        <w:rPr>
          <w:kern w:val="2"/>
          <w:sz w:val="28"/>
          <w:szCs w:val="28"/>
        </w:rPr>
        <w:t xml:space="preserve"> Алтайского края</w:t>
      </w:r>
      <w:r w:rsidRPr="00690E2E">
        <w:rPr>
          <w:iCs/>
          <w:kern w:val="2"/>
          <w:sz w:val="28"/>
          <w:szCs w:val="28"/>
        </w:rPr>
        <w:t>,</w:t>
      </w:r>
      <w:r>
        <w:rPr>
          <w:iCs/>
          <w:kern w:val="2"/>
          <w:sz w:val="28"/>
          <w:szCs w:val="28"/>
        </w:rPr>
        <w:t xml:space="preserve"> </w:t>
      </w:r>
    </w:p>
    <w:p w14:paraId="429B3E77" w14:textId="6FA2ABD4" w:rsidR="00A27001" w:rsidRPr="00B0072A" w:rsidRDefault="00A27001" w:rsidP="00CC6035">
      <w:pPr>
        <w:autoSpaceDE w:val="0"/>
        <w:autoSpaceDN w:val="0"/>
        <w:adjustRightInd w:val="0"/>
        <w:ind w:firstLine="0"/>
        <w:rPr>
          <w:iCs/>
          <w:kern w:val="2"/>
          <w:sz w:val="28"/>
          <w:szCs w:val="28"/>
        </w:rPr>
      </w:pPr>
      <w:r w:rsidRPr="00B0072A">
        <w:rPr>
          <w:iCs/>
          <w:kern w:val="2"/>
          <w:sz w:val="28"/>
          <w:szCs w:val="28"/>
        </w:rPr>
        <w:t>ПОСТАНОВЛЯЮ</w:t>
      </w:r>
      <w:r w:rsidRPr="00B0072A">
        <w:rPr>
          <w:kern w:val="2"/>
          <w:sz w:val="28"/>
          <w:szCs w:val="28"/>
        </w:rPr>
        <w:t>:</w:t>
      </w:r>
    </w:p>
    <w:p w14:paraId="0E14A984" w14:textId="75B53019" w:rsidR="002819F6" w:rsidRDefault="00A27001" w:rsidP="00A27001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690E2E">
        <w:rPr>
          <w:kern w:val="2"/>
          <w:sz w:val="28"/>
          <w:szCs w:val="28"/>
        </w:rPr>
        <w:t>1.</w:t>
      </w:r>
      <w:r w:rsidR="00CC6035">
        <w:rPr>
          <w:kern w:val="2"/>
          <w:sz w:val="28"/>
          <w:szCs w:val="28"/>
        </w:rPr>
        <w:t xml:space="preserve"> </w:t>
      </w:r>
      <w:r w:rsidR="002819F6">
        <w:rPr>
          <w:kern w:val="2"/>
          <w:sz w:val="28"/>
          <w:szCs w:val="28"/>
        </w:rPr>
        <w:t>Считать утратившим силу постановление Администрации района от 02.03.2020 № 74 «</w:t>
      </w:r>
      <w:r w:rsidR="002819F6" w:rsidRPr="002819F6">
        <w:rPr>
          <w:kern w:val="2"/>
          <w:sz w:val="28"/>
          <w:szCs w:val="28"/>
        </w:rPr>
        <w:t>О внесени</w:t>
      </w:r>
      <w:r w:rsidR="002819F6">
        <w:rPr>
          <w:kern w:val="2"/>
          <w:sz w:val="28"/>
          <w:szCs w:val="28"/>
        </w:rPr>
        <w:t>и</w:t>
      </w:r>
      <w:r w:rsidR="002819F6" w:rsidRPr="002819F6">
        <w:rPr>
          <w:kern w:val="2"/>
          <w:sz w:val="28"/>
          <w:szCs w:val="28"/>
        </w:rPr>
        <w:t xml:space="preserve"> изменений в постановление № 126 от 22.05.2019 «Об утверждении размера ежемесячной платы родителей (законных представителей) за присмотр и уход за детьми в муниципальных образовательных организациях </w:t>
      </w:r>
      <w:proofErr w:type="spellStart"/>
      <w:r w:rsidR="002819F6" w:rsidRPr="002819F6">
        <w:rPr>
          <w:kern w:val="2"/>
          <w:sz w:val="28"/>
          <w:szCs w:val="28"/>
        </w:rPr>
        <w:t>Новичихинского</w:t>
      </w:r>
      <w:proofErr w:type="spellEnd"/>
      <w:r w:rsidR="002819F6" w:rsidRPr="002819F6">
        <w:rPr>
          <w:kern w:val="2"/>
          <w:sz w:val="28"/>
          <w:szCs w:val="28"/>
        </w:rPr>
        <w:t xml:space="preserve"> района»</w:t>
      </w:r>
      <w:r w:rsidR="002819F6">
        <w:rPr>
          <w:kern w:val="2"/>
          <w:sz w:val="28"/>
          <w:szCs w:val="28"/>
        </w:rPr>
        <w:t>.</w:t>
      </w:r>
    </w:p>
    <w:p w14:paraId="1C90AFCE" w14:textId="13ACAC5D" w:rsidR="002819F6" w:rsidRDefault="002819F6" w:rsidP="00A27001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2819F6">
        <w:rPr>
          <w:kern w:val="2"/>
          <w:sz w:val="28"/>
          <w:szCs w:val="28"/>
        </w:rPr>
        <w:t>Считать утратившим силу постановление Администрации района от</w:t>
      </w:r>
      <w:r>
        <w:rPr>
          <w:kern w:val="2"/>
          <w:sz w:val="28"/>
          <w:szCs w:val="28"/>
        </w:rPr>
        <w:t xml:space="preserve"> </w:t>
      </w:r>
      <w:r w:rsidRPr="002819F6">
        <w:rPr>
          <w:kern w:val="2"/>
          <w:sz w:val="28"/>
          <w:szCs w:val="28"/>
        </w:rPr>
        <w:t>19.07.2022</w:t>
      </w:r>
      <w:r w:rsidRPr="002819F6"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>№ 231 «</w:t>
      </w:r>
      <w:r w:rsidRPr="002819F6">
        <w:rPr>
          <w:kern w:val="2"/>
          <w:sz w:val="28"/>
          <w:szCs w:val="28"/>
        </w:rPr>
        <w:t xml:space="preserve">О внесении изменений в постановление № 201 от 27.06.2022 «Об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</w:t>
      </w:r>
      <w:proofErr w:type="spellStart"/>
      <w:r w:rsidRPr="002819F6">
        <w:rPr>
          <w:kern w:val="2"/>
          <w:sz w:val="28"/>
          <w:szCs w:val="28"/>
        </w:rPr>
        <w:t>Новичихинского</w:t>
      </w:r>
      <w:proofErr w:type="spellEnd"/>
      <w:r w:rsidRPr="002819F6">
        <w:rPr>
          <w:kern w:val="2"/>
          <w:sz w:val="28"/>
          <w:szCs w:val="28"/>
        </w:rPr>
        <w:t xml:space="preserve"> района Алтайского края»</w:t>
      </w:r>
    </w:p>
    <w:p w14:paraId="2B35439B" w14:textId="7BFE9968" w:rsidR="00A27001" w:rsidRDefault="002819F6" w:rsidP="00A27001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A27001" w:rsidRPr="00690E2E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Опубликовать</w:t>
      </w:r>
      <w:r w:rsidR="00A27001">
        <w:rPr>
          <w:kern w:val="2"/>
          <w:sz w:val="28"/>
          <w:szCs w:val="28"/>
        </w:rPr>
        <w:t xml:space="preserve"> н</w:t>
      </w:r>
      <w:r w:rsidR="00A27001" w:rsidRPr="00690E2E">
        <w:rPr>
          <w:kern w:val="2"/>
          <w:sz w:val="28"/>
          <w:szCs w:val="28"/>
        </w:rPr>
        <w:t xml:space="preserve">астоящее постановление </w:t>
      </w:r>
      <w:r>
        <w:rPr>
          <w:kern w:val="2"/>
          <w:sz w:val="28"/>
          <w:szCs w:val="28"/>
        </w:rPr>
        <w:t xml:space="preserve">в сборнике нормативных правовых актов </w:t>
      </w:r>
      <w:proofErr w:type="spellStart"/>
      <w:r>
        <w:rPr>
          <w:kern w:val="2"/>
          <w:sz w:val="28"/>
          <w:szCs w:val="28"/>
        </w:rPr>
        <w:t>Новичихинского</w:t>
      </w:r>
      <w:proofErr w:type="spellEnd"/>
      <w:r>
        <w:rPr>
          <w:kern w:val="2"/>
          <w:sz w:val="28"/>
          <w:szCs w:val="28"/>
        </w:rPr>
        <w:t xml:space="preserve"> </w:t>
      </w:r>
      <w:r w:rsidR="00A27001">
        <w:rPr>
          <w:kern w:val="2"/>
          <w:sz w:val="28"/>
          <w:szCs w:val="28"/>
        </w:rPr>
        <w:t>района</w:t>
      </w:r>
      <w:r w:rsidR="00A27001" w:rsidRPr="00690E2E">
        <w:rPr>
          <w:kern w:val="2"/>
          <w:sz w:val="28"/>
          <w:szCs w:val="28"/>
        </w:rPr>
        <w:t>.</w:t>
      </w:r>
    </w:p>
    <w:p w14:paraId="0A04B54E" w14:textId="1229228A" w:rsidR="00A27001" w:rsidRPr="00690E2E" w:rsidRDefault="002819F6" w:rsidP="00A27001">
      <w:pPr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CC6035">
        <w:rPr>
          <w:kern w:val="2"/>
          <w:sz w:val="28"/>
          <w:szCs w:val="28"/>
        </w:rPr>
        <w:t xml:space="preserve">.  Контроль за исполнением настоящего постановления возложить на </w:t>
      </w:r>
      <w:r>
        <w:rPr>
          <w:kern w:val="2"/>
          <w:sz w:val="28"/>
          <w:szCs w:val="28"/>
        </w:rPr>
        <w:t>управляющего делами Администрации района Солонину Е.В.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50"/>
        <w:gridCol w:w="4820"/>
      </w:tblGrid>
      <w:tr w:rsidR="00A27001" w:rsidRPr="00690E2E" w14:paraId="6F3C72C7" w14:textId="77777777" w:rsidTr="00A27001">
        <w:tc>
          <w:tcPr>
            <w:tcW w:w="4750" w:type="dxa"/>
          </w:tcPr>
          <w:p w14:paraId="5B979785" w14:textId="77777777" w:rsidR="00CC6035" w:rsidRDefault="00CC6035" w:rsidP="00A2700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14:paraId="5602EF76" w14:textId="77777777" w:rsidR="00CC6035" w:rsidRDefault="00CC6035" w:rsidP="00A2700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14:paraId="71AC2CAD" w14:textId="619CC373" w:rsidR="00A27001" w:rsidRPr="00690E2E" w:rsidRDefault="00A27001" w:rsidP="006522B5">
            <w:pPr>
              <w:autoSpaceDE w:val="0"/>
              <w:autoSpaceDN w:val="0"/>
              <w:adjustRightInd w:val="0"/>
              <w:ind w:firstLine="0"/>
              <w:rPr>
                <w:kern w:val="2"/>
                <w:sz w:val="28"/>
                <w:szCs w:val="28"/>
              </w:rPr>
            </w:pPr>
            <w:r w:rsidRPr="00690E2E">
              <w:rPr>
                <w:kern w:val="2"/>
                <w:sz w:val="28"/>
                <w:szCs w:val="28"/>
              </w:rPr>
              <w:t xml:space="preserve">Глава </w:t>
            </w:r>
            <w:r w:rsidRPr="006E117A">
              <w:rPr>
                <w:iCs/>
                <w:kern w:val="2"/>
                <w:sz w:val="28"/>
                <w:szCs w:val="28"/>
              </w:rPr>
              <w:t xml:space="preserve">района </w:t>
            </w:r>
          </w:p>
        </w:tc>
        <w:tc>
          <w:tcPr>
            <w:tcW w:w="4820" w:type="dxa"/>
          </w:tcPr>
          <w:p w14:paraId="0526B2C7" w14:textId="77777777" w:rsidR="00CC6035" w:rsidRDefault="00CC6035" w:rsidP="00A6600D">
            <w:pPr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348B05B6" w14:textId="77777777" w:rsidR="00CC6035" w:rsidRDefault="00CC6035" w:rsidP="00A6600D">
            <w:pPr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</w:p>
          <w:p w14:paraId="753AE3A7" w14:textId="38A53264" w:rsidR="00A27001" w:rsidRPr="00690E2E" w:rsidRDefault="00CC6035" w:rsidP="00A6600D">
            <w:pPr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С.Л. Ермаков</w:t>
            </w:r>
          </w:p>
        </w:tc>
      </w:tr>
    </w:tbl>
    <w:p w14:paraId="7D0C38E5" w14:textId="77777777" w:rsidR="00C423D0" w:rsidRDefault="00C423D0">
      <w:pPr>
        <w:ind w:right="4109"/>
        <w:rPr>
          <w:sz w:val="24"/>
        </w:rPr>
      </w:pPr>
    </w:p>
    <w:p w14:paraId="3F9AB13F" w14:textId="77777777" w:rsidR="00935F49" w:rsidRDefault="00935F49" w:rsidP="00935F49">
      <w:bookmarkStart w:id="0" w:name="_GoBack"/>
      <w:bookmarkEnd w:id="0"/>
    </w:p>
    <w:p w14:paraId="2C8E8A8A" w14:textId="77777777" w:rsidR="00935F49" w:rsidRDefault="00935F49" w:rsidP="00935F49"/>
    <w:p w14:paraId="717368B2" w14:textId="77777777" w:rsidR="00935F49" w:rsidRDefault="00935F49" w:rsidP="00935F49">
      <w:pPr>
        <w:ind w:right="-2" w:firstLine="0"/>
        <w:rPr>
          <w:sz w:val="24"/>
        </w:rPr>
      </w:pPr>
    </w:p>
    <w:sectPr w:rsidR="00935F49" w:rsidSect="00833BB9">
      <w:headerReference w:type="default" r:id="rId7"/>
      <w:footerReference w:type="default" r:id="rId8"/>
      <w:pgSz w:w="11906" w:h="16838" w:code="9"/>
      <w:pgMar w:top="851" w:right="85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48DB8" w14:textId="77777777" w:rsidR="00B76576" w:rsidRDefault="00B76576" w:rsidP="00A27001">
      <w:r>
        <w:separator/>
      </w:r>
    </w:p>
  </w:endnote>
  <w:endnote w:type="continuationSeparator" w:id="0">
    <w:p w14:paraId="2D1897AA" w14:textId="77777777" w:rsidR="00B76576" w:rsidRDefault="00B76576" w:rsidP="00A27001">
      <w:r>
        <w:continuationSeparator/>
      </w:r>
    </w:p>
  </w:endnote>
  <w:endnote w:type="continuationNotice" w:id="1">
    <w:p w14:paraId="5FCCC508" w14:textId="77777777" w:rsidR="00B76576" w:rsidRDefault="00B765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CBCC0" w14:textId="77777777" w:rsidR="006522B5" w:rsidRDefault="006522B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B5BC8" w14:textId="77777777" w:rsidR="00B76576" w:rsidRDefault="00B76576" w:rsidP="00A27001">
      <w:r>
        <w:separator/>
      </w:r>
    </w:p>
  </w:footnote>
  <w:footnote w:type="continuationSeparator" w:id="0">
    <w:p w14:paraId="669DF82C" w14:textId="77777777" w:rsidR="00B76576" w:rsidRDefault="00B76576" w:rsidP="00A27001">
      <w:r>
        <w:continuationSeparator/>
      </w:r>
    </w:p>
  </w:footnote>
  <w:footnote w:type="continuationNotice" w:id="1">
    <w:p w14:paraId="122D06C5" w14:textId="77777777" w:rsidR="00B76576" w:rsidRDefault="00B765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1ACFE" w14:textId="2E214224" w:rsidR="009F0D40" w:rsidRPr="00935F49" w:rsidRDefault="009F0D40" w:rsidP="00935F4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01"/>
    <w:rsid w:val="00004E24"/>
    <w:rsid w:val="000A0DE8"/>
    <w:rsid w:val="00110C19"/>
    <w:rsid w:val="001563F4"/>
    <w:rsid w:val="00192F96"/>
    <w:rsid w:val="0024362C"/>
    <w:rsid w:val="002819F6"/>
    <w:rsid w:val="002859FD"/>
    <w:rsid w:val="002C4167"/>
    <w:rsid w:val="002D674A"/>
    <w:rsid w:val="00387946"/>
    <w:rsid w:val="003C6C7D"/>
    <w:rsid w:val="003E2588"/>
    <w:rsid w:val="003E657E"/>
    <w:rsid w:val="0044016F"/>
    <w:rsid w:val="00456A1C"/>
    <w:rsid w:val="004642F9"/>
    <w:rsid w:val="00494730"/>
    <w:rsid w:val="00535EB2"/>
    <w:rsid w:val="00545349"/>
    <w:rsid w:val="005740EC"/>
    <w:rsid w:val="00584558"/>
    <w:rsid w:val="005C0483"/>
    <w:rsid w:val="00602009"/>
    <w:rsid w:val="006522B5"/>
    <w:rsid w:val="006F4928"/>
    <w:rsid w:val="0074112F"/>
    <w:rsid w:val="007E0FC4"/>
    <w:rsid w:val="00815009"/>
    <w:rsid w:val="00833BB9"/>
    <w:rsid w:val="008E6240"/>
    <w:rsid w:val="008F7399"/>
    <w:rsid w:val="00935F49"/>
    <w:rsid w:val="00984C89"/>
    <w:rsid w:val="009F0D40"/>
    <w:rsid w:val="00A23839"/>
    <w:rsid w:val="00A23FB0"/>
    <w:rsid w:val="00A27001"/>
    <w:rsid w:val="00A302E4"/>
    <w:rsid w:val="00A6600D"/>
    <w:rsid w:val="00AD6A7B"/>
    <w:rsid w:val="00B0072A"/>
    <w:rsid w:val="00B76576"/>
    <w:rsid w:val="00BC77C9"/>
    <w:rsid w:val="00C423D0"/>
    <w:rsid w:val="00CC6035"/>
    <w:rsid w:val="00D1565B"/>
    <w:rsid w:val="00D71F79"/>
    <w:rsid w:val="00E546D2"/>
    <w:rsid w:val="00E834EA"/>
    <w:rsid w:val="00E83B37"/>
    <w:rsid w:val="00EE3F4A"/>
    <w:rsid w:val="00F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281AB"/>
  <w15:docId w15:val="{247FCD73-6435-4D14-9637-F3D57959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399"/>
    <w:pPr>
      <w:ind w:firstLine="567"/>
      <w:jc w:val="both"/>
    </w:pPr>
  </w:style>
  <w:style w:type="paragraph" w:styleId="1">
    <w:name w:val="heading 1"/>
    <w:basedOn w:val="a"/>
    <w:next w:val="a"/>
    <w:link w:val="10"/>
    <w:uiPriority w:val="99"/>
    <w:qFormat/>
    <w:rsid w:val="008F7399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F7399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7399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7001"/>
    <w:rPr>
      <w:sz w:val="24"/>
    </w:rPr>
  </w:style>
  <w:style w:type="paragraph" w:styleId="a3">
    <w:name w:val="Title"/>
    <w:basedOn w:val="a"/>
    <w:qFormat/>
    <w:rsid w:val="008F7399"/>
    <w:pPr>
      <w:jc w:val="center"/>
    </w:pPr>
    <w:rPr>
      <w:b/>
      <w:bCs/>
      <w:caps/>
      <w:sz w:val="24"/>
    </w:rPr>
  </w:style>
  <w:style w:type="table" w:styleId="a4">
    <w:name w:val="Table Grid"/>
    <w:basedOn w:val="a1"/>
    <w:uiPriority w:val="99"/>
    <w:rsid w:val="0049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сноски Знак"/>
    <w:basedOn w:val="a0"/>
    <w:link w:val="a6"/>
    <w:uiPriority w:val="99"/>
    <w:rsid w:val="00A27001"/>
    <w:rPr>
      <w:rFonts w:ascii="Tms Rmn" w:eastAsia="Calibri" w:hAnsi="Tms Rmn"/>
    </w:rPr>
  </w:style>
  <w:style w:type="paragraph" w:styleId="a6">
    <w:name w:val="footnote text"/>
    <w:basedOn w:val="a"/>
    <w:link w:val="a5"/>
    <w:uiPriority w:val="99"/>
    <w:rsid w:val="00A27001"/>
    <w:pPr>
      <w:ind w:firstLine="720"/>
    </w:pPr>
    <w:rPr>
      <w:rFonts w:ascii="Tms Rmn" w:eastAsia="Calibri" w:hAnsi="Tms Rmn"/>
    </w:rPr>
  </w:style>
  <w:style w:type="character" w:customStyle="1" w:styleId="a7">
    <w:name w:val="Текст выноски Знак"/>
    <w:basedOn w:val="a0"/>
    <w:link w:val="a8"/>
    <w:uiPriority w:val="99"/>
    <w:rsid w:val="00A27001"/>
    <w:rPr>
      <w:rFonts w:ascii="Tahoma" w:eastAsia="Calibri" w:hAnsi="Tahoma"/>
      <w:sz w:val="16"/>
      <w:szCs w:val="16"/>
      <w:lang w:eastAsia="en-US"/>
    </w:rPr>
  </w:style>
  <w:style w:type="paragraph" w:styleId="a8">
    <w:name w:val="Balloon Text"/>
    <w:basedOn w:val="a"/>
    <w:link w:val="a7"/>
    <w:uiPriority w:val="99"/>
    <w:rsid w:val="00A27001"/>
    <w:pPr>
      <w:ind w:firstLine="0"/>
      <w:jc w:val="left"/>
    </w:pPr>
    <w:rPr>
      <w:rFonts w:ascii="Tahoma" w:eastAsia="Calibri" w:hAnsi="Tahoma"/>
      <w:sz w:val="16"/>
      <w:szCs w:val="16"/>
      <w:lang w:eastAsia="en-US"/>
    </w:rPr>
  </w:style>
  <w:style w:type="character" w:customStyle="1" w:styleId="a9">
    <w:name w:val="Верхний колонтитул Знак"/>
    <w:basedOn w:val="a0"/>
    <w:link w:val="aa"/>
    <w:uiPriority w:val="99"/>
    <w:rsid w:val="00A27001"/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rsid w:val="00A27001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A27001"/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rsid w:val="00A27001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27001"/>
    <w:rPr>
      <w:color w:val="0000FF"/>
      <w:u w:val="single"/>
    </w:rPr>
  </w:style>
  <w:style w:type="paragraph" w:customStyle="1" w:styleId="ConsPlusNormal">
    <w:name w:val="ConsPlusNormal"/>
    <w:uiPriority w:val="99"/>
    <w:rsid w:val="00A2700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85;&#1086;&#1074;&#1099;&#1077;%20&#1096;&#1072;&#1073;&#1083;&#1086;&#1085;&#1099;\&#1072;&#1076;&#1084;&#1080;&#1085;&#1080;&#1089;&#1090;&#1088;%20&#1087;&#1086;&#1089;&#1090;&#1072;&#1085;&#1086;&#1074;&#1083;&#1077;&#1085;&#1080;&#1077;%20&#1085;&#1086;&#1074;&#1086;&#1077;%20%20&#1096;&#1072;&#1073;&#1083;&#1086;&#1085;%20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B5A3-3A12-4CC0-91E4-211638FD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 постановление новое  шаблон  .dot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Urist</dc:creator>
  <cp:lastModifiedBy>User</cp:lastModifiedBy>
  <cp:revision>4</cp:revision>
  <cp:lastPrinted>2023-05-04T03:01:00Z</cp:lastPrinted>
  <dcterms:created xsi:type="dcterms:W3CDTF">2023-05-04T03:02:00Z</dcterms:created>
  <dcterms:modified xsi:type="dcterms:W3CDTF">2023-07-03T02:36:00Z</dcterms:modified>
</cp:coreProperties>
</file>