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42EC" w14:textId="77777777" w:rsidR="00E471CD" w:rsidRPr="002F4231" w:rsidRDefault="00E471CD" w:rsidP="008900BA">
      <w:pPr>
        <w:pStyle w:val="1"/>
        <w:tabs>
          <w:tab w:val="left" w:pos="4395"/>
        </w:tabs>
        <w:ind w:left="0"/>
        <w:jc w:val="center"/>
        <w:rPr>
          <w:rFonts w:ascii="Times New Roman" w:hAnsi="Times New Roman"/>
          <w:sz w:val="32"/>
          <w:szCs w:val="32"/>
        </w:rPr>
      </w:pPr>
      <w:r w:rsidRPr="002F4231">
        <w:rPr>
          <w:rFonts w:ascii="Times New Roman" w:hAnsi="Times New Roman"/>
          <w:sz w:val="32"/>
          <w:szCs w:val="32"/>
        </w:rPr>
        <w:t xml:space="preserve">РОССИЙСКАЯ   ФЕДЕРАЦИЯ </w:t>
      </w:r>
    </w:p>
    <w:p w14:paraId="09CE5E9C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  <w:r w:rsidRPr="002F4231">
        <w:rPr>
          <w:b/>
          <w:sz w:val="32"/>
          <w:szCs w:val="32"/>
        </w:rPr>
        <w:t xml:space="preserve">АДМИНИСТРАЦИЯ НОВИЧИХИНСКОГО РАЙОНА </w:t>
      </w:r>
    </w:p>
    <w:p w14:paraId="4D103859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  <w:r w:rsidRPr="002F4231">
        <w:rPr>
          <w:b/>
          <w:sz w:val="32"/>
          <w:szCs w:val="32"/>
        </w:rPr>
        <w:t>АЛТАЙСКОГО КРАЯ</w:t>
      </w:r>
    </w:p>
    <w:p w14:paraId="024E9896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</w:p>
    <w:p w14:paraId="1C405556" w14:textId="77777777" w:rsidR="00E471CD" w:rsidRPr="008900BA" w:rsidRDefault="00E471CD" w:rsidP="008900BA">
      <w:pPr>
        <w:ind w:firstLine="851"/>
        <w:jc w:val="center"/>
        <w:rPr>
          <w:b/>
          <w:sz w:val="28"/>
        </w:rPr>
      </w:pPr>
    </w:p>
    <w:p w14:paraId="6B16897A" w14:textId="1ADBF3D4" w:rsidR="00E471CD" w:rsidRPr="008900BA" w:rsidRDefault="002F4231" w:rsidP="008900BA">
      <w:pPr>
        <w:pStyle w:val="2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5AA4F7DE" w14:textId="77777777" w:rsidR="00E471CD" w:rsidRPr="008900BA" w:rsidRDefault="00E471CD" w:rsidP="008900BA">
      <w:pPr>
        <w:rPr>
          <w:sz w:val="28"/>
          <w:szCs w:val="28"/>
        </w:rPr>
      </w:pPr>
    </w:p>
    <w:p w14:paraId="05C5E4E1" w14:textId="77777777" w:rsidR="00E471CD" w:rsidRPr="008900BA" w:rsidRDefault="00E471CD" w:rsidP="008900BA">
      <w:pPr>
        <w:jc w:val="both"/>
        <w:rPr>
          <w:sz w:val="32"/>
        </w:rPr>
      </w:pPr>
    </w:p>
    <w:p w14:paraId="13EA4E6D" w14:textId="36AE3AB1" w:rsidR="00E471CD" w:rsidRPr="008900BA" w:rsidRDefault="00E471CD" w:rsidP="008900BA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="004E22CA">
        <w:rPr>
          <w:b/>
          <w:sz w:val="28"/>
        </w:rPr>
        <w:t>6</w:t>
      </w:r>
      <w:r w:rsidRPr="008900BA">
        <w:rPr>
          <w:b/>
          <w:sz w:val="28"/>
        </w:rPr>
        <w:t>.0</w:t>
      </w:r>
      <w:r>
        <w:rPr>
          <w:b/>
          <w:sz w:val="28"/>
        </w:rPr>
        <w:t>3</w:t>
      </w:r>
      <w:r w:rsidRPr="008900BA">
        <w:rPr>
          <w:b/>
          <w:sz w:val="28"/>
        </w:rPr>
        <w:t>.20</w:t>
      </w:r>
      <w:r w:rsidR="00734369">
        <w:rPr>
          <w:b/>
          <w:sz w:val="28"/>
        </w:rPr>
        <w:t>2</w:t>
      </w:r>
      <w:r w:rsidR="00313455">
        <w:rPr>
          <w:b/>
          <w:sz w:val="28"/>
        </w:rPr>
        <w:t>2</w:t>
      </w:r>
      <w:r w:rsidRPr="008900BA">
        <w:rPr>
          <w:b/>
          <w:sz w:val="28"/>
        </w:rPr>
        <w:t xml:space="preserve">   № </w:t>
      </w:r>
      <w:r w:rsidR="004E22CA">
        <w:rPr>
          <w:b/>
          <w:sz w:val="28"/>
        </w:rPr>
        <w:t>66</w:t>
      </w:r>
      <w:r w:rsidR="002F4231">
        <w:rPr>
          <w:b/>
          <w:sz w:val="28"/>
        </w:rPr>
        <w:t xml:space="preserve"> </w:t>
      </w:r>
      <w:r w:rsidRPr="008900BA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 </w:t>
      </w:r>
      <w:r w:rsidRPr="008900BA">
        <w:rPr>
          <w:b/>
          <w:sz w:val="28"/>
        </w:rPr>
        <w:t xml:space="preserve">                                                      с. Нович</w:t>
      </w:r>
      <w:r w:rsidRPr="008900BA">
        <w:rPr>
          <w:b/>
          <w:sz w:val="28"/>
        </w:rPr>
        <w:t>и</w:t>
      </w:r>
      <w:r w:rsidRPr="008900BA">
        <w:rPr>
          <w:b/>
          <w:sz w:val="28"/>
        </w:rPr>
        <w:t>ха</w:t>
      </w:r>
    </w:p>
    <w:p w14:paraId="1ECF7867" w14:textId="01DB9217" w:rsidR="00E471CD" w:rsidRDefault="00E471CD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</w:p>
    <w:p w14:paraId="5446AA9E" w14:textId="77777777" w:rsidR="004E22CA" w:rsidRDefault="004E22CA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</w:p>
    <w:p w14:paraId="2CE0F1AA" w14:textId="77777777" w:rsidR="002F4231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>
        <w:rPr>
          <w:color w:val="000000"/>
          <w:sz w:val="28"/>
          <w:szCs w:val="28"/>
        </w:rPr>
        <w:t>Об утверждении Плана</w:t>
      </w:r>
      <w:r w:rsidRPr="002F4231">
        <w:rPr>
          <w:color w:val="000000"/>
          <w:sz w:val="28"/>
        </w:rPr>
        <w:t xml:space="preserve"> </w:t>
      </w:r>
      <w:proofErr w:type="gramStart"/>
      <w:r w:rsidRPr="006F1CB4">
        <w:rPr>
          <w:color w:val="000000"/>
          <w:sz w:val="28"/>
        </w:rPr>
        <w:t>основных</w:t>
      </w:r>
      <w:proofErr w:type="gramEnd"/>
    </w:p>
    <w:p w14:paraId="78F07BC3" w14:textId="77777777" w:rsidR="002F4231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 w:rsidRPr="006F1CB4">
        <w:rPr>
          <w:color w:val="000000"/>
          <w:sz w:val="28"/>
        </w:rPr>
        <w:t xml:space="preserve">мероприятий по подготовке </w:t>
      </w:r>
    </w:p>
    <w:p w14:paraId="02807F7D" w14:textId="77777777" w:rsidR="002F4231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Новичихинского района </w:t>
      </w:r>
      <w:r w:rsidRPr="006F1CB4">
        <w:rPr>
          <w:color w:val="000000"/>
          <w:sz w:val="28"/>
        </w:rPr>
        <w:t>Алтайского края</w:t>
      </w:r>
    </w:p>
    <w:p w14:paraId="5F80245E" w14:textId="16A7902A" w:rsidR="002F4231" w:rsidRPr="008900BA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  <w:r w:rsidRPr="006F1CB4">
        <w:rPr>
          <w:color w:val="000000"/>
          <w:sz w:val="28"/>
        </w:rPr>
        <w:t xml:space="preserve">к </w:t>
      </w:r>
      <w:r>
        <w:rPr>
          <w:color w:val="000000"/>
          <w:sz w:val="28"/>
        </w:rPr>
        <w:t xml:space="preserve">летнему </w:t>
      </w:r>
      <w:r w:rsidRPr="006F1CB4">
        <w:rPr>
          <w:color w:val="000000"/>
          <w:sz w:val="28"/>
        </w:rPr>
        <w:t>пожароопасному сезону 20</w:t>
      </w:r>
      <w:r>
        <w:rPr>
          <w:color w:val="000000"/>
          <w:sz w:val="28"/>
        </w:rPr>
        <w:t>22</w:t>
      </w:r>
      <w:r w:rsidRPr="006F1CB4">
        <w:rPr>
          <w:color w:val="000000"/>
          <w:sz w:val="28"/>
        </w:rPr>
        <w:t xml:space="preserve"> года</w:t>
      </w:r>
    </w:p>
    <w:p w14:paraId="184AC1DD" w14:textId="77777777" w:rsidR="00E471CD" w:rsidRDefault="00E471CD" w:rsidP="006C182E">
      <w:pPr>
        <w:spacing w:line="240" w:lineRule="atLeast"/>
        <w:ind w:firstLine="709"/>
        <w:jc w:val="both"/>
        <w:rPr>
          <w:color w:val="000000"/>
          <w:sz w:val="28"/>
        </w:rPr>
      </w:pPr>
    </w:p>
    <w:p w14:paraId="4CCB5960" w14:textId="77777777" w:rsidR="006D344B" w:rsidRPr="006F1CB4" w:rsidRDefault="006D344B" w:rsidP="006C182E">
      <w:pPr>
        <w:spacing w:line="240" w:lineRule="atLeast"/>
        <w:ind w:firstLine="709"/>
        <w:jc w:val="both"/>
        <w:rPr>
          <w:color w:val="000000"/>
          <w:sz w:val="28"/>
        </w:rPr>
      </w:pPr>
      <w:bookmarkStart w:id="0" w:name="_GoBack"/>
      <w:bookmarkEnd w:id="0"/>
    </w:p>
    <w:p w14:paraId="06FC08D7" w14:textId="77777777" w:rsidR="00E471CD" w:rsidRPr="006F1CB4" w:rsidRDefault="00E471CD" w:rsidP="00333AB9">
      <w:pPr>
        <w:tabs>
          <w:tab w:val="left" w:pos="9356"/>
        </w:tabs>
        <w:spacing w:line="240" w:lineRule="atLeast"/>
        <w:ind w:firstLine="709"/>
        <w:jc w:val="both"/>
        <w:rPr>
          <w:color w:val="000000"/>
          <w:sz w:val="28"/>
        </w:rPr>
      </w:pPr>
      <w:proofErr w:type="gramStart"/>
      <w:r w:rsidRPr="006F1CB4">
        <w:rPr>
          <w:color w:val="000000"/>
          <w:sz w:val="28"/>
        </w:rPr>
        <w:t>В соответствии с Федеральным законом от 21.12.1994 № 68-ФЗ «О з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>щите населения и территорий от чрезвычайных ситуаций природного и те</w:t>
      </w:r>
      <w:r w:rsidRPr="006F1CB4">
        <w:rPr>
          <w:color w:val="000000"/>
          <w:sz w:val="28"/>
        </w:rPr>
        <w:t>х</w:t>
      </w:r>
      <w:r w:rsidRPr="006F1CB4">
        <w:rPr>
          <w:color w:val="000000"/>
          <w:sz w:val="28"/>
        </w:rPr>
        <w:t xml:space="preserve">ногенного характера», законами Алтайского края от 17.03.1998 № 15-ЗС </w:t>
      </w:r>
      <w:r w:rsidRPr="006F1CB4">
        <w:rPr>
          <w:color w:val="000000"/>
          <w:sz w:val="28"/>
        </w:rPr>
        <w:br/>
        <w:t>«О защите населения и территорий Алтайского края от чрезвычайных ситу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 xml:space="preserve">ций природного и техногенного характера» и от 10.02.2005 № 4-ЗС </w:t>
      </w:r>
      <w:r w:rsidRPr="006F1CB4">
        <w:rPr>
          <w:color w:val="000000"/>
          <w:sz w:val="28"/>
        </w:rPr>
        <w:br/>
        <w:t>«О пожарной безопасности в Алтайском крае»,</w:t>
      </w:r>
      <w:r>
        <w:rPr>
          <w:color w:val="000000"/>
          <w:sz w:val="28"/>
        </w:rPr>
        <w:t xml:space="preserve">  а также принимая во вним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ние распоряжение Правительства Алтайского края от</w:t>
      </w:r>
      <w:proofErr w:type="gramEnd"/>
      <w:r>
        <w:rPr>
          <w:color w:val="000000"/>
          <w:sz w:val="28"/>
        </w:rPr>
        <w:t xml:space="preserve"> </w:t>
      </w:r>
      <w:r w:rsidR="00734369">
        <w:rPr>
          <w:color w:val="000000"/>
          <w:sz w:val="28"/>
        </w:rPr>
        <w:t>2</w:t>
      </w:r>
      <w:r w:rsidR="00313455">
        <w:rPr>
          <w:color w:val="000000"/>
          <w:sz w:val="28"/>
        </w:rPr>
        <w:t>2</w:t>
      </w:r>
      <w:r>
        <w:rPr>
          <w:color w:val="000000"/>
          <w:sz w:val="28"/>
        </w:rPr>
        <w:t>.0</w:t>
      </w:r>
      <w:r w:rsidR="00734369">
        <w:rPr>
          <w:color w:val="000000"/>
          <w:sz w:val="28"/>
        </w:rPr>
        <w:t>2</w:t>
      </w:r>
      <w:r>
        <w:rPr>
          <w:color w:val="000000"/>
          <w:sz w:val="28"/>
        </w:rPr>
        <w:t>.20</w:t>
      </w:r>
      <w:r w:rsidR="00734369">
        <w:rPr>
          <w:color w:val="000000"/>
          <w:sz w:val="28"/>
        </w:rPr>
        <w:t>2</w:t>
      </w:r>
      <w:r w:rsidR="00313455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г №</w:t>
      </w:r>
      <w:r w:rsidR="00FB2E64">
        <w:rPr>
          <w:color w:val="000000"/>
          <w:sz w:val="28"/>
        </w:rPr>
        <w:t xml:space="preserve"> </w:t>
      </w:r>
      <w:r w:rsidR="00313455">
        <w:rPr>
          <w:color w:val="000000"/>
          <w:sz w:val="28"/>
        </w:rPr>
        <w:t>41</w:t>
      </w:r>
      <w:r>
        <w:rPr>
          <w:color w:val="000000"/>
          <w:sz w:val="28"/>
        </w:rPr>
        <w:t xml:space="preserve">-р, </w:t>
      </w:r>
      <w:r w:rsidRPr="006F1CB4">
        <w:rPr>
          <w:color w:val="000000"/>
          <w:sz w:val="28"/>
        </w:rPr>
        <w:t>в целях снижения рисков возникновения природных пожаров и совершенств</w:t>
      </w:r>
      <w:r w:rsidRPr="006F1CB4">
        <w:rPr>
          <w:color w:val="000000"/>
          <w:sz w:val="28"/>
        </w:rPr>
        <w:t>о</w:t>
      </w:r>
      <w:r w:rsidRPr="006F1CB4">
        <w:rPr>
          <w:color w:val="000000"/>
          <w:sz w:val="28"/>
        </w:rPr>
        <w:t>вания защи</w:t>
      </w:r>
      <w:r>
        <w:rPr>
          <w:color w:val="000000"/>
          <w:sz w:val="28"/>
        </w:rPr>
        <w:t xml:space="preserve">щенности </w:t>
      </w:r>
      <w:r w:rsidRPr="006F1CB4">
        <w:rPr>
          <w:color w:val="000000"/>
          <w:sz w:val="28"/>
        </w:rPr>
        <w:t xml:space="preserve">населения и территории </w:t>
      </w:r>
      <w:r>
        <w:rPr>
          <w:color w:val="000000"/>
          <w:sz w:val="28"/>
        </w:rPr>
        <w:t xml:space="preserve">Новичихинского района 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>л</w:t>
      </w:r>
      <w:r w:rsidRPr="006F1CB4">
        <w:rPr>
          <w:color w:val="000000"/>
          <w:sz w:val="28"/>
        </w:rPr>
        <w:t>тайского края от чрезвычайных ситуаций:</w:t>
      </w:r>
    </w:p>
    <w:p w14:paraId="0DEBD382" w14:textId="77777777" w:rsidR="00E471CD" w:rsidRPr="006F1CB4" w:rsidRDefault="00E471CD" w:rsidP="00333AB9">
      <w:pPr>
        <w:tabs>
          <w:tab w:val="left" w:pos="9356"/>
        </w:tabs>
        <w:ind w:firstLine="709"/>
        <w:jc w:val="both"/>
        <w:rPr>
          <w:color w:val="000000"/>
          <w:sz w:val="28"/>
        </w:rPr>
      </w:pPr>
      <w:bookmarkStart w:id="1" w:name="sub_1"/>
      <w:r w:rsidRPr="006F1CB4">
        <w:rPr>
          <w:color w:val="000000"/>
          <w:sz w:val="28"/>
        </w:rPr>
        <w:t xml:space="preserve">1. Утвердить план </w:t>
      </w:r>
      <w:bookmarkStart w:id="2" w:name="_Hlk98254549"/>
      <w:r w:rsidRPr="006F1CB4">
        <w:rPr>
          <w:color w:val="000000"/>
          <w:sz w:val="28"/>
        </w:rPr>
        <w:t xml:space="preserve">основных мероприятий по подготовке </w:t>
      </w:r>
      <w:r>
        <w:rPr>
          <w:color w:val="000000"/>
          <w:sz w:val="28"/>
        </w:rPr>
        <w:t>Новичихи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ского района </w:t>
      </w:r>
      <w:r w:rsidRPr="006F1CB4">
        <w:rPr>
          <w:color w:val="000000"/>
          <w:sz w:val="28"/>
        </w:rPr>
        <w:t xml:space="preserve">Алтайского края к </w:t>
      </w:r>
      <w:r w:rsidR="00313455">
        <w:rPr>
          <w:color w:val="000000"/>
          <w:sz w:val="28"/>
        </w:rPr>
        <w:t xml:space="preserve">летнему </w:t>
      </w:r>
      <w:r w:rsidRPr="006F1CB4">
        <w:rPr>
          <w:color w:val="000000"/>
          <w:sz w:val="28"/>
        </w:rPr>
        <w:t>пожароопасному сезону 20</w:t>
      </w:r>
      <w:r w:rsidR="00734369">
        <w:rPr>
          <w:color w:val="000000"/>
          <w:sz w:val="28"/>
        </w:rPr>
        <w:t>2</w:t>
      </w:r>
      <w:r w:rsidR="00313455">
        <w:rPr>
          <w:color w:val="000000"/>
          <w:sz w:val="28"/>
        </w:rPr>
        <w:t>2</w:t>
      </w:r>
      <w:r w:rsidRPr="006F1CB4">
        <w:rPr>
          <w:color w:val="000000"/>
          <w:sz w:val="28"/>
        </w:rPr>
        <w:t xml:space="preserve"> года </w:t>
      </w:r>
      <w:bookmarkEnd w:id="2"/>
      <w:r w:rsidRPr="006F1CB4">
        <w:rPr>
          <w:color w:val="000000"/>
          <w:sz w:val="28"/>
        </w:rPr>
        <w:t>(прилагается).</w:t>
      </w:r>
    </w:p>
    <w:p w14:paraId="2B1DECEF" w14:textId="41BA459A" w:rsidR="00E471CD" w:rsidRPr="006F1CB4" w:rsidRDefault="00E471CD" w:rsidP="00FC4D6D">
      <w:pPr>
        <w:tabs>
          <w:tab w:val="left" w:pos="9356"/>
        </w:tabs>
        <w:ind w:firstLine="709"/>
        <w:jc w:val="both"/>
        <w:rPr>
          <w:color w:val="000000"/>
          <w:sz w:val="28"/>
        </w:rPr>
      </w:pPr>
      <w:bookmarkStart w:id="3" w:name="sub_3"/>
      <w:bookmarkEnd w:id="1"/>
      <w:r w:rsidRPr="006F1CB4">
        <w:rPr>
          <w:color w:val="000000"/>
          <w:sz w:val="28"/>
        </w:rPr>
        <w:t xml:space="preserve">2. </w:t>
      </w:r>
      <w:bookmarkEnd w:id="3"/>
      <w:proofErr w:type="gramStart"/>
      <w:r w:rsidR="002F4231">
        <w:rPr>
          <w:color w:val="000000"/>
          <w:sz w:val="28"/>
        </w:rPr>
        <w:t>Контроль за</w:t>
      </w:r>
      <w:proofErr w:type="gramEnd"/>
      <w:r w:rsidR="002F4231">
        <w:rPr>
          <w:color w:val="000000"/>
          <w:sz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2F4231">
        <w:rPr>
          <w:color w:val="000000"/>
          <w:sz w:val="28"/>
        </w:rPr>
        <w:t>Новичихинского</w:t>
      </w:r>
      <w:proofErr w:type="spellEnd"/>
      <w:r w:rsidR="002F4231">
        <w:rPr>
          <w:color w:val="000000"/>
          <w:sz w:val="28"/>
        </w:rPr>
        <w:t xml:space="preserve"> района </w:t>
      </w:r>
      <w:proofErr w:type="spellStart"/>
      <w:r w:rsidR="002F4231">
        <w:rPr>
          <w:color w:val="000000"/>
          <w:sz w:val="28"/>
        </w:rPr>
        <w:t>Кормильченко</w:t>
      </w:r>
      <w:proofErr w:type="spellEnd"/>
      <w:r w:rsidR="002F4231">
        <w:rPr>
          <w:color w:val="000000"/>
          <w:sz w:val="28"/>
        </w:rPr>
        <w:t xml:space="preserve"> А.М.</w:t>
      </w:r>
      <w:r w:rsidRPr="006F1CB4">
        <w:rPr>
          <w:color w:val="000000"/>
          <w:sz w:val="28"/>
        </w:rPr>
        <w:t>.</w:t>
      </w:r>
    </w:p>
    <w:p w14:paraId="361743F9" w14:textId="77777777" w:rsidR="00E471CD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</w:p>
    <w:p w14:paraId="3597754F" w14:textId="77777777" w:rsidR="00E471CD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</w:p>
    <w:p w14:paraId="0E7C26FA" w14:textId="77777777" w:rsidR="00E471CD" w:rsidRPr="006F1CB4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Глава района                                                                                        С.Л. Ермаков</w:t>
      </w:r>
    </w:p>
    <w:p w14:paraId="4BEFFF0A" w14:textId="77777777" w:rsidR="00E471CD" w:rsidRPr="006F1CB4" w:rsidRDefault="00E471CD" w:rsidP="00333AB9">
      <w:pPr>
        <w:tabs>
          <w:tab w:val="left" w:pos="9356"/>
        </w:tabs>
        <w:ind w:firstLine="720"/>
        <w:jc w:val="both"/>
        <w:rPr>
          <w:color w:val="000000"/>
          <w:sz w:val="28"/>
        </w:rPr>
      </w:pPr>
    </w:p>
    <w:p w14:paraId="511801A4" w14:textId="77777777" w:rsidR="00E471CD" w:rsidRPr="006F1CB4" w:rsidRDefault="00E471CD" w:rsidP="00333AB9">
      <w:pPr>
        <w:tabs>
          <w:tab w:val="left" w:pos="9356"/>
        </w:tabs>
        <w:ind w:firstLine="720"/>
        <w:jc w:val="both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471CD" w:rsidRPr="006F1CB4" w14:paraId="50304FF4" w14:textId="77777777" w:rsidTr="00CF1E1E">
        <w:tc>
          <w:tcPr>
            <w:tcW w:w="4785" w:type="dxa"/>
          </w:tcPr>
          <w:p w14:paraId="2103D6B5" w14:textId="77777777" w:rsidR="00E471CD" w:rsidRPr="006F1CB4" w:rsidRDefault="00E471CD" w:rsidP="00DA545B">
            <w:pPr>
              <w:spacing w:line="240" w:lineRule="exac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14:paraId="2B50A756" w14:textId="77777777" w:rsidR="00E471CD" w:rsidRPr="006F1CB4" w:rsidRDefault="00E471CD" w:rsidP="00DA545B">
            <w:pPr>
              <w:keepNext/>
              <w:tabs>
                <w:tab w:val="left" w:pos="1985"/>
              </w:tabs>
              <w:spacing w:line="240" w:lineRule="exact"/>
              <w:ind w:hanging="1"/>
              <w:jc w:val="right"/>
              <w:outlineLvl w:val="8"/>
              <w:rPr>
                <w:color w:val="000000"/>
                <w:sz w:val="28"/>
              </w:rPr>
            </w:pPr>
          </w:p>
        </w:tc>
      </w:tr>
    </w:tbl>
    <w:p w14:paraId="687828F1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64C79591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57C1CAB8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408AD607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  <w:sectPr w:rsidR="00E471CD" w:rsidRPr="006F1CB4" w:rsidSect="00914119">
          <w:headerReference w:type="default" r:id="rId8"/>
          <w:type w:val="continuous"/>
          <w:pgSz w:w="11907" w:h="16840" w:code="9"/>
          <w:pgMar w:top="1134" w:right="851" w:bottom="1134" w:left="1701" w:header="0" w:footer="0" w:gutter="0"/>
          <w:cols w:space="720"/>
          <w:titlePg/>
        </w:sectPr>
      </w:pPr>
    </w:p>
    <w:tbl>
      <w:tblPr>
        <w:tblW w:w="4253" w:type="dxa"/>
        <w:tblInd w:w="10456" w:type="dxa"/>
        <w:tblLook w:val="00A0" w:firstRow="1" w:lastRow="0" w:firstColumn="1" w:lastColumn="0" w:noHBand="0" w:noVBand="0"/>
      </w:tblPr>
      <w:tblGrid>
        <w:gridCol w:w="4253"/>
      </w:tblGrid>
      <w:tr w:rsidR="00E471CD" w:rsidRPr="006F1CB4" w14:paraId="707677BC" w14:textId="77777777" w:rsidTr="0022037B">
        <w:tc>
          <w:tcPr>
            <w:tcW w:w="4253" w:type="dxa"/>
          </w:tcPr>
          <w:p w14:paraId="29419493" w14:textId="77777777" w:rsidR="00E471CD" w:rsidRPr="00761C85" w:rsidRDefault="00E471CD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C8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УТВЕРЖДЕН </w:t>
            </w:r>
          </w:p>
          <w:p w14:paraId="53ED908F" w14:textId="706B4117" w:rsidR="00E471CD" w:rsidRPr="00761C85" w:rsidRDefault="002F4231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постановлением</w:t>
            </w:r>
            <w:r w:rsidR="00E471CD" w:rsidRPr="00761C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</w:t>
            </w:r>
          </w:p>
          <w:p w14:paraId="5BCFB0E3" w14:textId="77777777" w:rsidR="00E471CD" w:rsidRPr="00761C85" w:rsidRDefault="00E471CD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C85">
              <w:rPr>
                <w:rFonts w:ascii="Times New Roman" w:hAnsi="Times New Roman"/>
                <w:color w:val="000000"/>
                <w:sz w:val="26"/>
                <w:szCs w:val="26"/>
              </w:rPr>
              <w:t>Новичихинского района</w:t>
            </w:r>
          </w:p>
          <w:tbl>
            <w:tblPr>
              <w:tblW w:w="0" w:type="auto"/>
              <w:jc w:val="right"/>
              <w:tblLook w:val="00A0" w:firstRow="1" w:lastRow="0" w:firstColumn="1" w:lastColumn="0" w:noHBand="0" w:noVBand="0"/>
            </w:tblPr>
            <w:tblGrid>
              <w:gridCol w:w="454"/>
              <w:gridCol w:w="1383"/>
              <w:gridCol w:w="744"/>
              <w:gridCol w:w="484"/>
              <w:gridCol w:w="932"/>
            </w:tblGrid>
            <w:tr w:rsidR="00E471CD" w:rsidRPr="00761C85" w14:paraId="32866EB7" w14:textId="77777777" w:rsidTr="0083595F">
              <w:trPr>
                <w:trHeight w:val="127"/>
                <w:jc w:val="right"/>
              </w:trPr>
              <w:tc>
                <w:tcPr>
                  <w:tcW w:w="454" w:type="dxa"/>
                </w:tcPr>
                <w:p w14:paraId="49C1E6BB" w14:textId="77777777" w:rsidR="00E471CD" w:rsidRPr="00761C85" w:rsidRDefault="00E471CD">
                  <w:pPr>
                    <w:pStyle w:val="af2"/>
                    <w:spacing w:line="240" w:lineRule="exact"/>
                    <w:ind w:left="-57" w:right="-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BD6DD9" w14:textId="25DED368" w:rsidR="00E471CD" w:rsidRPr="00761C85" w:rsidRDefault="00FB2E64" w:rsidP="004E22CA">
                  <w:pPr>
                    <w:pStyle w:val="af2"/>
                    <w:spacing w:line="240" w:lineRule="exact"/>
                    <w:ind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  <w:r w:rsidR="004E22CA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</w:t>
                  </w: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="00E471CD"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марта</w:t>
                  </w:r>
                </w:p>
              </w:tc>
              <w:tc>
                <w:tcPr>
                  <w:tcW w:w="744" w:type="dxa"/>
                </w:tcPr>
                <w:p w14:paraId="342BF679" w14:textId="77777777" w:rsidR="00E471CD" w:rsidRPr="00761C85" w:rsidRDefault="00E471CD" w:rsidP="00FB2E64">
                  <w:pPr>
                    <w:pStyle w:val="af2"/>
                    <w:spacing w:line="240" w:lineRule="exact"/>
                    <w:ind w:left="-57"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</w:t>
                  </w:r>
                  <w:r w:rsidR="00734369"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 w:rsidR="00761C85"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84" w:type="dxa"/>
                </w:tcPr>
                <w:p w14:paraId="159B553A" w14:textId="77777777" w:rsidR="00E471CD" w:rsidRPr="00761C85" w:rsidRDefault="00E471CD">
                  <w:pPr>
                    <w:pStyle w:val="af2"/>
                    <w:spacing w:line="240" w:lineRule="exact"/>
                    <w:ind w:left="57"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2160AD" w14:textId="7060FFEA" w:rsidR="00E471CD" w:rsidRPr="00761C85" w:rsidRDefault="004E22CA">
                  <w:pPr>
                    <w:pStyle w:val="af2"/>
                    <w:spacing w:line="240" w:lineRule="exact"/>
                    <w:ind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66</w:t>
                  </w:r>
                </w:p>
              </w:tc>
            </w:tr>
          </w:tbl>
          <w:p w14:paraId="6A524037" w14:textId="77777777" w:rsidR="00E471CD" w:rsidRPr="006F1CB4" w:rsidRDefault="00E471CD">
            <w:pPr>
              <w:spacing w:after="200" w:line="240" w:lineRule="exact"/>
              <w:ind w:left="57" w:right="-57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14:paraId="0BDC6DDF" w14:textId="77777777" w:rsidR="00E471CD" w:rsidRPr="006F1CB4" w:rsidRDefault="00E471CD" w:rsidP="0022037B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14:paraId="226FC02E" w14:textId="77777777" w:rsidR="00E471CD" w:rsidRPr="006F1CB4" w:rsidRDefault="00E471CD" w:rsidP="0022037B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14:paraId="342C7915" w14:textId="77777777" w:rsidR="00E471CD" w:rsidRPr="006F1CB4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92DE256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>ПЛАН</w:t>
      </w:r>
    </w:p>
    <w:p w14:paraId="6050D090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 xml:space="preserve">основных мероприятий по подготовке Новичихинского района </w:t>
      </w:r>
    </w:p>
    <w:p w14:paraId="175DFD8E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 xml:space="preserve">Алтайского края к </w:t>
      </w:r>
      <w:r w:rsidR="00761C85">
        <w:rPr>
          <w:rFonts w:ascii="Times New Roman" w:hAnsi="Times New Roman"/>
          <w:color w:val="000000"/>
          <w:sz w:val="28"/>
          <w:szCs w:val="28"/>
        </w:rPr>
        <w:t xml:space="preserve">летнему </w:t>
      </w:r>
      <w:r w:rsidRPr="00761C85">
        <w:rPr>
          <w:rFonts w:ascii="Times New Roman" w:hAnsi="Times New Roman"/>
          <w:color w:val="000000"/>
          <w:sz w:val="28"/>
          <w:szCs w:val="28"/>
        </w:rPr>
        <w:t>пожароопасному сезону 20</w:t>
      </w:r>
      <w:r w:rsidR="00734369" w:rsidRPr="00761C85">
        <w:rPr>
          <w:rFonts w:ascii="Times New Roman" w:hAnsi="Times New Roman"/>
          <w:color w:val="000000"/>
          <w:sz w:val="28"/>
          <w:szCs w:val="28"/>
        </w:rPr>
        <w:t>2</w:t>
      </w:r>
      <w:r w:rsidR="00761C85">
        <w:rPr>
          <w:rFonts w:ascii="Times New Roman" w:hAnsi="Times New Roman"/>
          <w:color w:val="000000"/>
          <w:sz w:val="28"/>
          <w:szCs w:val="28"/>
        </w:rPr>
        <w:t>2</w:t>
      </w:r>
      <w:r w:rsidRPr="00761C85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14:paraId="0BD4F0E1" w14:textId="77777777" w:rsidR="00E471CD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6514"/>
        <w:gridCol w:w="2045"/>
        <w:gridCol w:w="5418"/>
      </w:tblGrid>
      <w:tr w:rsidR="00E471CD" w:rsidRPr="00761C85" w14:paraId="34C482D2" w14:textId="77777777" w:rsidTr="004E22CA">
        <w:trPr>
          <w:trHeight w:val="856"/>
        </w:trPr>
        <w:tc>
          <w:tcPr>
            <w:tcW w:w="709" w:type="dxa"/>
          </w:tcPr>
          <w:p w14:paraId="03299560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6D5428BD" w14:textId="77777777" w:rsidR="00E471CD" w:rsidRPr="00761C85" w:rsidRDefault="00E471CD" w:rsidP="00E26A43">
            <w:pPr>
              <w:pStyle w:val="af2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50ABC296" w14:textId="77777777" w:rsidR="00E471CD" w:rsidRPr="00761C85" w:rsidRDefault="00E471CD" w:rsidP="00E26A43">
            <w:pPr>
              <w:pStyle w:val="af2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14:paraId="6854E2DC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14:paraId="1B90011E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5529" w:type="dxa"/>
          </w:tcPr>
          <w:p w14:paraId="7E87A4A6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E471CD" w:rsidRPr="00761C85" w14:paraId="7D168CA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1CE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CCC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A75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1B702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71CD" w:rsidRPr="00761C85" w14:paraId="0763294B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D6D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D4C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корректировки перечней населенных пунктов района и объектов подверженных угрозе перехода приро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ных пожаров. Корректировка и утверждение паспортов п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жарной безопасности населенных пунктов, подверженных угрозе 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родных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2BB" w14:textId="77777777" w:rsidR="00E471CD" w:rsidRPr="00761C85" w:rsidRDefault="00EE2439" w:rsidP="00761C85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73436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61C85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B3F2B" w14:textId="77777777" w:rsidR="00E471CD" w:rsidRPr="00761C85" w:rsidRDefault="00E471CD" w:rsidP="00761C85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761C85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</w:tc>
      </w:tr>
      <w:tr w:rsidR="00E471CD" w:rsidRPr="00761C85" w14:paraId="14631001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F77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B12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 и участие в комиссионных проверках муниц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образований района с целью оценки их готовности к пожароопасному сезону. Организация комиссионных пров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рок населенных пунктов и объектов экономики, подверже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угрозе природных пожаров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5EA" w14:textId="77777777" w:rsidR="00E471CD" w:rsidRPr="00761C85" w:rsidRDefault="00B00781" w:rsidP="00B00781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73436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EE243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</w:t>
            </w:r>
            <w:r w:rsidR="00E471CD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.04.20</w:t>
            </w:r>
            <w:r w:rsidR="00EE243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4C193" w14:textId="77777777" w:rsidR="00E471CD" w:rsidRPr="00761C85" w:rsidRDefault="00E471CD" w:rsidP="00B00781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района, руководители учреждений и орган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заций района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0286CD3C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38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9A3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готовности необходимого количества сил и средств муниципального звена Алтайской территориальной подсистемы единой государственной системы предупрежд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ния и ликвидации чрезвычайных ситуаций для защиты нас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района от чрезвычайных 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2DF" w14:textId="77777777" w:rsidR="00E471CD" w:rsidRPr="00761C85" w:rsidRDefault="00E471CD" w:rsidP="00B00781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далее постоя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833C4" w14:textId="77777777" w:rsidR="00E471CD" w:rsidRPr="00761C85" w:rsidRDefault="00E471CD" w:rsidP="00B00781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</w:tc>
      </w:tr>
      <w:tr w:rsidR="00E471CD" w:rsidRPr="00761C85" w14:paraId="6456A7CD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0F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125" w14:textId="77777777" w:rsidR="00E471CD" w:rsidRPr="00761C85" w:rsidRDefault="00B00781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 организация работы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патрульных, патрульно-маневренных, маневренных, патрульно-контрольных групп и штатных мобильных групп профилактики для своевременн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го реагирования на возникающие природные пожары, обе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печение их необходимым имуществом и автомобильным тран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портом</w:t>
            </w:r>
          </w:p>
          <w:p w14:paraId="28A63863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226" w14:textId="77777777" w:rsidR="00E471CD" w:rsidRPr="00761C85" w:rsidRDefault="00EE2439" w:rsidP="00FC15B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2 и д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лее в течение вс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го п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53545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  <w:p w14:paraId="094988E0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ООП в области лесных отношений</w:t>
            </w:r>
          </w:p>
          <w:p w14:paraId="6514AB5A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Пункт полиции МО «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Поспелихинский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» МВД Ро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 </w:t>
            </w:r>
          </w:p>
          <w:p w14:paraId="64FE7B74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ТО НД и профилактической работы №4 ГУ МЧС России по Алтайскому краю</w:t>
            </w:r>
          </w:p>
          <w:p w14:paraId="11D2F03A" w14:textId="77777777" w:rsidR="00673B82" w:rsidRPr="00761C85" w:rsidRDefault="00673B82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471CD" w:rsidRPr="00761C85" w14:paraId="2422D21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F4B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8B2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тренировок с персоналом единой дежурно-диспетчерской службы района по вопросам организации оповещения и информирования населения об угрозе возни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нов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ния чрезвычайных 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699" w14:textId="77777777" w:rsidR="00E471CD" w:rsidRPr="00761C85" w:rsidRDefault="00E471CD" w:rsidP="00FC15B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еже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недельно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5DE90" w14:textId="77777777" w:rsidR="00E471CD" w:rsidRPr="00761C85" w:rsidRDefault="00B00781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ЕДДС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4F84959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ФКУ «Центр управления в кризисных ситуациях Главного управления МЧС России по Алтайскому краю»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56545A55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8B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238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разъяснительной работы среди населения по 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блюдению правил пожарной безопасности в быту и обучение действиям при угрозе возникновения природных пожаров.</w:t>
            </w:r>
          </w:p>
          <w:p w14:paraId="04BA13BB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освещение в средствах массовой информации материалов о защите лесов от пожаров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80D" w14:textId="77777777" w:rsidR="00E471CD" w:rsidRPr="00761C85" w:rsidRDefault="00E471CD" w:rsidP="00FC15B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E0A0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ветов района с привлечением старост населенных пунктов </w:t>
            </w:r>
          </w:p>
          <w:p w14:paraId="2B90352A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435FE327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30E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AAA" w14:textId="77777777" w:rsidR="00E471CD" w:rsidRPr="00761C85" w:rsidRDefault="00E471CD" w:rsidP="00880D91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первоочередных противопожа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на землях, прилегающих к лесным масс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вам, очистка от сухой травянистой растительности, мусора и др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гих горючих материалов, прокладка минерализованных полос.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241" w14:textId="77777777" w:rsidR="00E471CD" w:rsidRPr="00761C85" w:rsidRDefault="00E471CD" w:rsidP="00B00781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с 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A341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района</w:t>
            </w:r>
          </w:p>
          <w:p w14:paraId="1BC2ADB6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ООП в области лесных отношений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(по</w:t>
            </w:r>
            <w:r w:rsidR="00B00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14:paraId="168EE255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028D87BC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CFB43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58D674C7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746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A5C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контрольно-пропускных пунктов на дорогах при въезде в лесные массивы на период действия особого прот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вопожарного режима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4C6" w14:textId="77777777" w:rsidR="00E471CD" w:rsidRPr="00761C85" w:rsidRDefault="00E471CD" w:rsidP="00B00781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15.04.20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установлении ос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бого противоп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жарного реж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723D" w14:textId="77777777" w:rsidR="00E471CD" w:rsidRPr="00761C85" w:rsidRDefault="00E471CD" w:rsidP="00DE45D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ООП в области лесных отношений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14:paraId="5B6B84D8" w14:textId="77777777" w:rsidR="00E471CD" w:rsidRPr="00761C85" w:rsidRDefault="00E471CD" w:rsidP="00DE45D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46D447E2" w14:textId="77777777" w:rsidR="00E471CD" w:rsidRPr="00761C85" w:rsidRDefault="00E471CD" w:rsidP="00A456B3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616DA4BF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1AB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BC2" w14:textId="77777777" w:rsidR="00E471CD" w:rsidRPr="00761C85" w:rsidRDefault="00E471CD" w:rsidP="00884827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наличия и состояния просек в границах особо охраняемых природных территорий, на которых ведется строительство, реконструкция и эксплуатация линейных объектов (линий электропередачи и связи, дорог, трубопр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водов)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BFB" w14:textId="77777777" w:rsidR="00E471CD" w:rsidRPr="00761C85" w:rsidRDefault="00FC15B8" w:rsidP="00FC15B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25.05.20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2BCA" w14:textId="77777777" w:rsidR="00E471CD" w:rsidRPr="00761C85" w:rsidRDefault="00E471CD" w:rsidP="00FC15B8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Межведомственная комиссия района</w:t>
            </w:r>
          </w:p>
        </w:tc>
      </w:tr>
      <w:tr w:rsidR="00E471CD" w:rsidRPr="00761C85" w14:paraId="25BCE4F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E5A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7A9" w14:textId="77777777" w:rsidR="00E471CD" w:rsidRPr="00761C85" w:rsidRDefault="00E471CD" w:rsidP="00FC15B8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761C85">
              <w:rPr>
                <w:color w:val="000000"/>
                <w:sz w:val="24"/>
                <w:szCs w:val="24"/>
              </w:rPr>
              <w:t>Организация и проведение противопожарных мероприятий на подведомственной территории</w:t>
            </w:r>
            <w:r w:rsidR="00FC15B8" w:rsidRPr="00761C85">
              <w:rPr>
                <w:sz w:val="24"/>
                <w:szCs w:val="24"/>
              </w:rPr>
              <w:t xml:space="preserve"> в период особого прот</w:t>
            </w:r>
            <w:r w:rsidR="00FC15B8" w:rsidRPr="00761C85">
              <w:rPr>
                <w:sz w:val="24"/>
                <w:szCs w:val="24"/>
              </w:rPr>
              <w:t>и</w:t>
            </w:r>
            <w:r w:rsidR="00FC15B8" w:rsidRPr="00761C85">
              <w:rPr>
                <w:sz w:val="24"/>
                <w:szCs w:val="24"/>
              </w:rPr>
              <w:t>воп</w:t>
            </w:r>
            <w:r w:rsidR="00FC15B8" w:rsidRPr="00761C85">
              <w:rPr>
                <w:sz w:val="24"/>
                <w:szCs w:val="24"/>
              </w:rPr>
              <w:t>о</w:t>
            </w:r>
            <w:r w:rsidR="00FC15B8" w:rsidRPr="00761C85">
              <w:rPr>
                <w:sz w:val="24"/>
                <w:szCs w:val="24"/>
              </w:rPr>
              <w:t>жарного режима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DDA" w14:textId="77777777" w:rsidR="00E471CD" w:rsidRPr="00761C85" w:rsidRDefault="00E471CD" w:rsidP="005F1C5B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069F" w14:textId="56F68392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сельсоветов, сельхоз-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товаро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- пр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изводители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</w:t>
            </w:r>
            <w:r w:rsidR="002F4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согласованию)</w:t>
            </w:r>
          </w:p>
        </w:tc>
      </w:tr>
      <w:tr w:rsidR="00E471CD" w:rsidRPr="00761C85" w14:paraId="57DA266D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473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20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местного насел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ния по соблюдению правил пожарной безопасности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EF3" w14:textId="77777777" w:rsidR="00E471CD" w:rsidRPr="00761C85" w:rsidRDefault="00E471CD" w:rsidP="00B1552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7B68C" w14:textId="64BA37AB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Отдел по делам ГОЧС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и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МР Администрации ра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й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она, </w:t>
            </w:r>
          </w:p>
          <w:p w14:paraId="351305E2" w14:textId="77777777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Начальники ПЧ №87, №42, №83, №106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14:paraId="35D56D98" w14:textId="77777777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E471CD" w:rsidRPr="00761C85" w14:paraId="21903F6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501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64D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на землях сельскохозяйственного назначения па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рулирования с целью выявления виновных в организации поджогов сорняков и остатков растительности и привлеч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ние их к административной ответственности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0C5" w14:textId="77777777" w:rsidR="00E471CD" w:rsidRPr="00761C85" w:rsidRDefault="00E471CD" w:rsidP="00B1552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D5345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патрульно-контрольные группы и штатные м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бильные группы профилактики района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сованию)</w:t>
            </w:r>
          </w:p>
        </w:tc>
      </w:tr>
      <w:tr w:rsidR="00E471CD" w:rsidRPr="00761C85" w14:paraId="11D123B2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B3E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7CA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штабной тренировки по теме «Организация управления силами и средствами городских и районных зв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ньев территориальной подсистемы предупреждения и ли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видации чрезвычайных ситуаций при угрозе или возникн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вении чрезвычайных ситуаций, обусловленных лесными 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(ландшафтн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ми)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пожарами»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0D3" w14:textId="77777777" w:rsidR="00E471CD" w:rsidRPr="00761C85" w:rsidRDefault="00FC15B8" w:rsidP="007004B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Март - апрель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5172" w14:textId="77777777" w:rsidR="00E471CD" w:rsidRPr="00761C85" w:rsidRDefault="00E471CD" w:rsidP="0070437F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КЧС и ПБ района, дежурная смена ЕДДС района</w:t>
            </w:r>
          </w:p>
          <w:p w14:paraId="1D9C5763" w14:textId="77777777" w:rsidR="00E471CD" w:rsidRPr="00761C85" w:rsidRDefault="00E471CD" w:rsidP="003B2A46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148D108E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605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3B0" w14:textId="77777777" w:rsidR="00E471CD" w:rsidRPr="00761C85" w:rsidRDefault="00E471CD" w:rsidP="00155B02">
            <w:pPr>
              <w:jc w:val="both"/>
              <w:rPr>
                <w:color w:val="000000"/>
                <w:sz w:val="24"/>
                <w:szCs w:val="24"/>
              </w:rPr>
            </w:pPr>
            <w:r w:rsidRPr="00761C85">
              <w:rPr>
                <w:color w:val="000000"/>
                <w:sz w:val="24"/>
                <w:szCs w:val="24"/>
              </w:rPr>
              <w:t xml:space="preserve">Проведение своевременной очистки мест рубок </w:t>
            </w:r>
            <w:r w:rsidRPr="00761C85">
              <w:rPr>
                <w:sz w:val="24"/>
                <w:szCs w:val="24"/>
              </w:rPr>
              <w:t>(лесосек)</w:t>
            </w:r>
            <w:r w:rsidR="00B00781">
              <w:rPr>
                <w:sz w:val="24"/>
                <w:szCs w:val="24"/>
              </w:rPr>
              <w:t xml:space="preserve"> </w:t>
            </w:r>
            <w:r w:rsidRPr="00761C85">
              <w:rPr>
                <w:color w:val="000000"/>
                <w:sz w:val="24"/>
                <w:szCs w:val="24"/>
              </w:rPr>
              <w:t>от порубочных остатков в лесном фонде Алтайского края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7C8" w14:textId="77777777" w:rsidR="00E471CD" w:rsidRPr="00761C85" w:rsidRDefault="00E471CD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До начала ле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него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41C42" w14:textId="77777777" w:rsidR="00E471CD" w:rsidRPr="00761C85" w:rsidRDefault="00E471CD" w:rsidP="00003F49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471CD" w:rsidRPr="00761C85" w14:paraId="008099D2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5BD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872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в местах, наиболее посещаемых населением, стендов и других знаков и указателей, содержащих инфо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мацию о мерах пожарной безопасности в лесах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D83" w14:textId="77777777" w:rsidR="00E471CD" w:rsidRPr="00761C85" w:rsidRDefault="00EE2439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До начала ле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него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521A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168B7E7F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ООП в области лесных</w:t>
            </w:r>
            <w:r w:rsidR="00FC15B8" w:rsidRPr="00761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E471CD" w:rsidRPr="00761C85" w14:paraId="6A550A68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BEF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4D5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круглосуточной работы ведомственных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ровольных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подразделений пожарной охраны на произво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объектах (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мехтоках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сенопунктах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, животноводч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ских фермах, автопарках)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8A0" w14:textId="77777777" w:rsidR="00E471CD" w:rsidRPr="00761C85" w:rsidRDefault="00E471CD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вс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го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BD346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Руководители фермерских хозяйств, сельхоз- т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варопроизводители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15B28602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9C9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456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круглосуточную работу добровольных прот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вопожарных дружин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команд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населенных пунктах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BCC" w14:textId="77777777" w:rsidR="00E471CD" w:rsidRPr="00761C85" w:rsidRDefault="00E471CD" w:rsidP="00315D30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DF1CF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  <w:p w14:paraId="61625DBA" w14:textId="77777777" w:rsidR="000A4FB7" w:rsidRPr="00761C85" w:rsidRDefault="000A4FB7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B7" w:rsidRPr="00761C85" w14:paraId="5934C19C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19B" w14:textId="77777777" w:rsidR="000A4FB7" w:rsidRPr="00761C85" w:rsidRDefault="000A4FB7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112" w14:textId="77777777" w:rsidR="000A4FB7" w:rsidRPr="00761C85" w:rsidRDefault="000A4FB7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нас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пунктах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976" w14:textId="77777777" w:rsidR="000A4FB7" w:rsidRPr="00761C85" w:rsidRDefault="00FC15B8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4701" w14:textId="77777777" w:rsidR="000A4FB7" w:rsidRPr="00761C85" w:rsidRDefault="000A4FB7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0A4FB7" w:rsidRPr="00761C85" w14:paraId="56ACD01F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C1D" w14:textId="77777777" w:rsidR="000A4FB7" w:rsidRPr="00761C85" w:rsidRDefault="000A4FB7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AB2" w14:textId="77777777" w:rsidR="000A4FB7" w:rsidRPr="00761C85" w:rsidRDefault="000A4FB7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приведению свалок твердых бытовых 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ходов в соответствие предъявляемым требованиям, а также ли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видация и  недопущение не</w:t>
            </w:r>
            <w:r w:rsidR="007004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санкционирован</w:t>
            </w:r>
            <w:r w:rsidR="007004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свалок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9AA" w14:textId="77777777" w:rsidR="000A4FB7" w:rsidRPr="00761C85" w:rsidRDefault="007004B8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470EB" w14:textId="77777777" w:rsidR="000A4FB7" w:rsidRPr="00761C85" w:rsidRDefault="007004B8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сельсовета, отдел ЖКХ Администрации района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315D30" w:rsidRPr="00761C85" w14:paraId="49607E61" w14:textId="77777777" w:rsidTr="004E22CA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C8E" w14:textId="77777777" w:rsidR="00315D30" w:rsidRPr="00761C85" w:rsidRDefault="00315D30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E83" w14:textId="77777777" w:rsidR="00315D30" w:rsidRPr="00761C85" w:rsidRDefault="00315D30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тушения ландшафтных пожаров силами и средствами ТП РСЧС на территории МО Новичихинский район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A01" w14:textId="77777777" w:rsidR="00315D30" w:rsidRPr="00761C85" w:rsidRDefault="00315D30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01.04.2022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3036" w14:textId="22DCA8B4" w:rsidR="00315D30" w:rsidRPr="00761C85" w:rsidRDefault="00315D30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ГОЧС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Администрации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</w:tbl>
    <w:p w14:paraId="15DD2542" w14:textId="77777777" w:rsidR="00E471CD" w:rsidRPr="006F1CB4" w:rsidRDefault="00E471CD" w:rsidP="00974A0B">
      <w:pPr>
        <w:tabs>
          <w:tab w:val="left" w:pos="9356"/>
        </w:tabs>
        <w:ind w:firstLine="720"/>
        <w:jc w:val="both"/>
        <w:rPr>
          <w:color w:val="000000"/>
          <w:sz w:val="27"/>
          <w:szCs w:val="27"/>
        </w:rPr>
      </w:pPr>
    </w:p>
    <w:sectPr w:rsidR="00E471CD" w:rsidRPr="006F1CB4" w:rsidSect="009122B3">
      <w:pgSz w:w="16840" w:h="11907" w:orient="landscape" w:code="9"/>
      <w:pgMar w:top="1701" w:right="1134" w:bottom="851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D310" w14:textId="77777777" w:rsidR="005B629C" w:rsidRDefault="005B629C">
      <w:r>
        <w:separator/>
      </w:r>
    </w:p>
  </w:endnote>
  <w:endnote w:type="continuationSeparator" w:id="0">
    <w:p w14:paraId="7AC4EE19" w14:textId="77777777" w:rsidR="005B629C" w:rsidRDefault="005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F9077" w14:textId="77777777" w:rsidR="005B629C" w:rsidRDefault="005B629C">
      <w:r>
        <w:separator/>
      </w:r>
    </w:p>
  </w:footnote>
  <w:footnote w:type="continuationSeparator" w:id="0">
    <w:p w14:paraId="1E1A5E1B" w14:textId="77777777" w:rsidR="005B629C" w:rsidRDefault="005B6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18733" w14:textId="77777777" w:rsidR="00E471CD" w:rsidRDefault="00E471C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6556891"/>
    <w:multiLevelType w:val="hybridMultilevel"/>
    <w:tmpl w:val="88EE9C86"/>
    <w:lvl w:ilvl="0" w:tplc="B3568D70">
      <w:start w:val="1"/>
      <w:numFmt w:val="decimal"/>
      <w:lvlText w:val="%1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13"/>
    <w:rsid w:val="00003F49"/>
    <w:rsid w:val="00020EE1"/>
    <w:rsid w:val="0003627D"/>
    <w:rsid w:val="00037050"/>
    <w:rsid w:val="00046D4D"/>
    <w:rsid w:val="0005465A"/>
    <w:rsid w:val="00062B7E"/>
    <w:rsid w:val="000745B2"/>
    <w:rsid w:val="000817CE"/>
    <w:rsid w:val="00095F20"/>
    <w:rsid w:val="000A4FB7"/>
    <w:rsid w:val="000A516E"/>
    <w:rsid w:val="000B130A"/>
    <w:rsid w:val="000B3CC9"/>
    <w:rsid w:val="000B53EA"/>
    <w:rsid w:val="000D1979"/>
    <w:rsid w:val="000D424D"/>
    <w:rsid w:val="000D56EE"/>
    <w:rsid w:val="000E5A83"/>
    <w:rsid w:val="0010139F"/>
    <w:rsid w:val="00117BC9"/>
    <w:rsid w:val="00121705"/>
    <w:rsid w:val="001302FA"/>
    <w:rsid w:val="00133F4B"/>
    <w:rsid w:val="00134E0A"/>
    <w:rsid w:val="00142753"/>
    <w:rsid w:val="001558EF"/>
    <w:rsid w:val="00155B02"/>
    <w:rsid w:val="001576AA"/>
    <w:rsid w:val="00163A6E"/>
    <w:rsid w:val="0016444E"/>
    <w:rsid w:val="001729F6"/>
    <w:rsid w:val="00186043"/>
    <w:rsid w:val="00186534"/>
    <w:rsid w:val="001B0D32"/>
    <w:rsid w:val="001D2EFD"/>
    <w:rsid w:val="001D2FAC"/>
    <w:rsid w:val="001D3566"/>
    <w:rsid w:val="001E418F"/>
    <w:rsid w:val="0020375B"/>
    <w:rsid w:val="00215C79"/>
    <w:rsid w:val="002201F2"/>
    <w:rsid w:val="0022037B"/>
    <w:rsid w:val="00232FDC"/>
    <w:rsid w:val="00252840"/>
    <w:rsid w:val="00262448"/>
    <w:rsid w:val="00266B3A"/>
    <w:rsid w:val="00271E46"/>
    <w:rsid w:val="002907A8"/>
    <w:rsid w:val="002A05C5"/>
    <w:rsid w:val="002A43D2"/>
    <w:rsid w:val="002C2935"/>
    <w:rsid w:val="002D228B"/>
    <w:rsid w:val="002E020C"/>
    <w:rsid w:val="002E68A1"/>
    <w:rsid w:val="002E7A3B"/>
    <w:rsid w:val="002F4231"/>
    <w:rsid w:val="002F6ADD"/>
    <w:rsid w:val="00302261"/>
    <w:rsid w:val="003062C8"/>
    <w:rsid w:val="00313455"/>
    <w:rsid w:val="00315D30"/>
    <w:rsid w:val="003205B6"/>
    <w:rsid w:val="003326FA"/>
    <w:rsid w:val="00333AB9"/>
    <w:rsid w:val="00345A5B"/>
    <w:rsid w:val="0035559E"/>
    <w:rsid w:val="00364B7B"/>
    <w:rsid w:val="003A0ADF"/>
    <w:rsid w:val="003A59E4"/>
    <w:rsid w:val="003A7979"/>
    <w:rsid w:val="003B22C5"/>
    <w:rsid w:val="003B2A46"/>
    <w:rsid w:val="003C65D4"/>
    <w:rsid w:val="003D2AA2"/>
    <w:rsid w:val="00406999"/>
    <w:rsid w:val="004141B5"/>
    <w:rsid w:val="00415C58"/>
    <w:rsid w:val="0041644D"/>
    <w:rsid w:val="00422514"/>
    <w:rsid w:val="004275E4"/>
    <w:rsid w:val="0043402E"/>
    <w:rsid w:val="00435B0F"/>
    <w:rsid w:val="00457EEC"/>
    <w:rsid w:val="00463AE7"/>
    <w:rsid w:val="0046581A"/>
    <w:rsid w:val="00470EF2"/>
    <w:rsid w:val="00485CAB"/>
    <w:rsid w:val="0049774F"/>
    <w:rsid w:val="004A4606"/>
    <w:rsid w:val="004B2F11"/>
    <w:rsid w:val="004C71F4"/>
    <w:rsid w:val="004C74CB"/>
    <w:rsid w:val="004D0FE5"/>
    <w:rsid w:val="004D2F7E"/>
    <w:rsid w:val="004D59CA"/>
    <w:rsid w:val="004E22CA"/>
    <w:rsid w:val="004E24BA"/>
    <w:rsid w:val="004E647F"/>
    <w:rsid w:val="00504647"/>
    <w:rsid w:val="00504E05"/>
    <w:rsid w:val="0051101A"/>
    <w:rsid w:val="00517E25"/>
    <w:rsid w:val="0052538D"/>
    <w:rsid w:val="00530F57"/>
    <w:rsid w:val="0053623B"/>
    <w:rsid w:val="00545742"/>
    <w:rsid w:val="00550840"/>
    <w:rsid w:val="00560B42"/>
    <w:rsid w:val="005746F2"/>
    <w:rsid w:val="0059461E"/>
    <w:rsid w:val="00597E13"/>
    <w:rsid w:val="005A5D9C"/>
    <w:rsid w:val="005A6207"/>
    <w:rsid w:val="005A69E2"/>
    <w:rsid w:val="005A6EDD"/>
    <w:rsid w:val="005A7F81"/>
    <w:rsid w:val="005B19E0"/>
    <w:rsid w:val="005B629C"/>
    <w:rsid w:val="005B784F"/>
    <w:rsid w:val="005C2DC1"/>
    <w:rsid w:val="005D2042"/>
    <w:rsid w:val="005D5E5F"/>
    <w:rsid w:val="005D7833"/>
    <w:rsid w:val="005D7ABF"/>
    <w:rsid w:val="005F1C5B"/>
    <w:rsid w:val="00601A69"/>
    <w:rsid w:val="00616E86"/>
    <w:rsid w:val="00627597"/>
    <w:rsid w:val="00643D4D"/>
    <w:rsid w:val="006551DC"/>
    <w:rsid w:val="00656BC5"/>
    <w:rsid w:val="006731B3"/>
    <w:rsid w:val="00673B82"/>
    <w:rsid w:val="00681258"/>
    <w:rsid w:val="00687178"/>
    <w:rsid w:val="00692B7A"/>
    <w:rsid w:val="00697192"/>
    <w:rsid w:val="006A04B2"/>
    <w:rsid w:val="006A2344"/>
    <w:rsid w:val="006A30D3"/>
    <w:rsid w:val="006A3717"/>
    <w:rsid w:val="006A5F3F"/>
    <w:rsid w:val="006C182E"/>
    <w:rsid w:val="006C587C"/>
    <w:rsid w:val="006D00AB"/>
    <w:rsid w:val="006D344B"/>
    <w:rsid w:val="006D4D34"/>
    <w:rsid w:val="006F16B5"/>
    <w:rsid w:val="006F1CB4"/>
    <w:rsid w:val="006F732B"/>
    <w:rsid w:val="006F7565"/>
    <w:rsid w:val="007004B8"/>
    <w:rsid w:val="00703379"/>
    <w:rsid w:val="0070437F"/>
    <w:rsid w:val="0070681D"/>
    <w:rsid w:val="0071629A"/>
    <w:rsid w:val="00716AC3"/>
    <w:rsid w:val="0072342D"/>
    <w:rsid w:val="0072606B"/>
    <w:rsid w:val="007268BE"/>
    <w:rsid w:val="00734369"/>
    <w:rsid w:val="00737292"/>
    <w:rsid w:val="007455C9"/>
    <w:rsid w:val="007540A0"/>
    <w:rsid w:val="00761C85"/>
    <w:rsid w:val="00772BA9"/>
    <w:rsid w:val="00793A50"/>
    <w:rsid w:val="00795ED0"/>
    <w:rsid w:val="007A1521"/>
    <w:rsid w:val="007B01C2"/>
    <w:rsid w:val="007C139C"/>
    <w:rsid w:val="007D1CE3"/>
    <w:rsid w:val="007E09B4"/>
    <w:rsid w:val="007E18EC"/>
    <w:rsid w:val="007E6848"/>
    <w:rsid w:val="007F41BE"/>
    <w:rsid w:val="00806A9E"/>
    <w:rsid w:val="0081644A"/>
    <w:rsid w:val="00825BE5"/>
    <w:rsid w:val="00830823"/>
    <w:rsid w:val="0083595F"/>
    <w:rsid w:val="00842FB8"/>
    <w:rsid w:val="008501B5"/>
    <w:rsid w:val="0086634B"/>
    <w:rsid w:val="008752E2"/>
    <w:rsid w:val="00880D91"/>
    <w:rsid w:val="00884827"/>
    <w:rsid w:val="00885D42"/>
    <w:rsid w:val="00886CEE"/>
    <w:rsid w:val="008900BA"/>
    <w:rsid w:val="0089035E"/>
    <w:rsid w:val="008C33AD"/>
    <w:rsid w:val="008D24CE"/>
    <w:rsid w:val="008D7352"/>
    <w:rsid w:val="008E07F5"/>
    <w:rsid w:val="008E1F28"/>
    <w:rsid w:val="008F683B"/>
    <w:rsid w:val="009122B3"/>
    <w:rsid w:val="00914119"/>
    <w:rsid w:val="00921DF6"/>
    <w:rsid w:val="0094597D"/>
    <w:rsid w:val="00951E13"/>
    <w:rsid w:val="00952A32"/>
    <w:rsid w:val="00963BF4"/>
    <w:rsid w:val="00972188"/>
    <w:rsid w:val="009734E1"/>
    <w:rsid w:val="00974A0B"/>
    <w:rsid w:val="00974AFA"/>
    <w:rsid w:val="00977151"/>
    <w:rsid w:val="0097767E"/>
    <w:rsid w:val="009C0207"/>
    <w:rsid w:val="009C36B2"/>
    <w:rsid w:val="009C71AB"/>
    <w:rsid w:val="009C7A03"/>
    <w:rsid w:val="009D0A18"/>
    <w:rsid w:val="009D13FD"/>
    <w:rsid w:val="009D306F"/>
    <w:rsid w:val="009D3EB6"/>
    <w:rsid w:val="009D6F25"/>
    <w:rsid w:val="00A24F7C"/>
    <w:rsid w:val="00A30F7E"/>
    <w:rsid w:val="00A33CC3"/>
    <w:rsid w:val="00A34858"/>
    <w:rsid w:val="00A456B3"/>
    <w:rsid w:val="00A527E9"/>
    <w:rsid w:val="00A6501E"/>
    <w:rsid w:val="00A664FE"/>
    <w:rsid w:val="00A66749"/>
    <w:rsid w:val="00A72AB1"/>
    <w:rsid w:val="00A730AE"/>
    <w:rsid w:val="00A81148"/>
    <w:rsid w:val="00A939A2"/>
    <w:rsid w:val="00AA1738"/>
    <w:rsid w:val="00AA4258"/>
    <w:rsid w:val="00AC7C27"/>
    <w:rsid w:val="00AD3DAE"/>
    <w:rsid w:val="00AE18F7"/>
    <w:rsid w:val="00AE3D0B"/>
    <w:rsid w:val="00AF327B"/>
    <w:rsid w:val="00B00781"/>
    <w:rsid w:val="00B00AFF"/>
    <w:rsid w:val="00B1552A"/>
    <w:rsid w:val="00B21006"/>
    <w:rsid w:val="00B27D7D"/>
    <w:rsid w:val="00B4362B"/>
    <w:rsid w:val="00B4612B"/>
    <w:rsid w:val="00B50650"/>
    <w:rsid w:val="00B50CDD"/>
    <w:rsid w:val="00B57ECA"/>
    <w:rsid w:val="00B8090E"/>
    <w:rsid w:val="00B851CE"/>
    <w:rsid w:val="00B86E16"/>
    <w:rsid w:val="00BA7FC8"/>
    <w:rsid w:val="00BB1A81"/>
    <w:rsid w:val="00BD4498"/>
    <w:rsid w:val="00BD511B"/>
    <w:rsid w:val="00BE2633"/>
    <w:rsid w:val="00BE4463"/>
    <w:rsid w:val="00BE5C1A"/>
    <w:rsid w:val="00BF5834"/>
    <w:rsid w:val="00C02F0C"/>
    <w:rsid w:val="00C060F6"/>
    <w:rsid w:val="00C07B55"/>
    <w:rsid w:val="00C115C0"/>
    <w:rsid w:val="00C146D4"/>
    <w:rsid w:val="00C265E6"/>
    <w:rsid w:val="00C335E5"/>
    <w:rsid w:val="00C4331A"/>
    <w:rsid w:val="00C471DE"/>
    <w:rsid w:val="00C54273"/>
    <w:rsid w:val="00C776CD"/>
    <w:rsid w:val="00C80EB1"/>
    <w:rsid w:val="00C81051"/>
    <w:rsid w:val="00C90EAB"/>
    <w:rsid w:val="00CA0B97"/>
    <w:rsid w:val="00CA6A26"/>
    <w:rsid w:val="00CA7B83"/>
    <w:rsid w:val="00CD3DD4"/>
    <w:rsid w:val="00CD61BD"/>
    <w:rsid w:val="00CE5679"/>
    <w:rsid w:val="00CE636D"/>
    <w:rsid w:val="00CF179D"/>
    <w:rsid w:val="00CF1E1E"/>
    <w:rsid w:val="00D01342"/>
    <w:rsid w:val="00D035EC"/>
    <w:rsid w:val="00D03C69"/>
    <w:rsid w:val="00D06A07"/>
    <w:rsid w:val="00D14056"/>
    <w:rsid w:val="00D2358B"/>
    <w:rsid w:val="00D26565"/>
    <w:rsid w:val="00D30495"/>
    <w:rsid w:val="00D30F7B"/>
    <w:rsid w:val="00D37E8F"/>
    <w:rsid w:val="00D4348E"/>
    <w:rsid w:val="00D5729D"/>
    <w:rsid w:val="00D62B1F"/>
    <w:rsid w:val="00D661BF"/>
    <w:rsid w:val="00D70AA2"/>
    <w:rsid w:val="00D7304D"/>
    <w:rsid w:val="00D935FD"/>
    <w:rsid w:val="00DA545B"/>
    <w:rsid w:val="00DB35FD"/>
    <w:rsid w:val="00DB6A13"/>
    <w:rsid w:val="00DC5ED7"/>
    <w:rsid w:val="00DC6471"/>
    <w:rsid w:val="00DC778E"/>
    <w:rsid w:val="00DD3955"/>
    <w:rsid w:val="00DD3F1D"/>
    <w:rsid w:val="00DE45D2"/>
    <w:rsid w:val="00DE715F"/>
    <w:rsid w:val="00E07300"/>
    <w:rsid w:val="00E1506D"/>
    <w:rsid w:val="00E163F9"/>
    <w:rsid w:val="00E16536"/>
    <w:rsid w:val="00E17627"/>
    <w:rsid w:val="00E26A43"/>
    <w:rsid w:val="00E26C8F"/>
    <w:rsid w:val="00E32048"/>
    <w:rsid w:val="00E374C3"/>
    <w:rsid w:val="00E46226"/>
    <w:rsid w:val="00E471CD"/>
    <w:rsid w:val="00E64B47"/>
    <w:rsid w:val="00E674CD"/>
    <w:rsid w:val="00E82986"/>
    <w:rsid w:val="00EA0D9C"/>
    <w:rsid w:val="00EC0669"/>
    <w:rsid w:val="00EE2439"/>
    <w:rsid w:val="00F12D65"/>
    <w:rsid w:val="00F20A22"/>
    <w:rsid w:val="00F21F13"/>
    <w:rsid w:val="00F403DF"/>
    <w:rsid w:val="00F42D9D"/>
    <w:rsid w:val="00F4341B"/>
    <w:rsid w:val="00F45A7D"/>
    <w:rsid w:val="00F630F3"/>
    <w:rsid w:val="00F752C3"/>
    <w:rsid w:val="00F7566B"/>
    <w:rsid w:val="00F75E55"/>
    <w:rsid w:val="00F7636E"/>
    <w:rsid w:val="00F83C20"/>
    <w:rsid w:val="00F87038"/>
    <w:rsid w:val="00F87A78"/>
    <w:rsid w:val="00F949BF"/>
    <w:rsid w:val="00FB2E64"/>
    <w:rsid w:val="00FB535E"/>
    <w:rsid w:val="00FB55CD"/>
    <w:rsid w:val="00FC15B8"/>
    <w:rsid w:val="00FC3503"/>
    <w:rsid w:val="00FC4D6D"/>
    <w:rsid w:val="00FC4E25"/>
    <w:rsid w:val="00FD2DF4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2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6848"/>
  </w:style>
  <w:style w:type="paragraph" w:styleId="1">
    <w:name w:val="heading 1"/>
    <w:basedOn w:val="a"/>
    <w:next w:val="a"/>
    <w:link w:val="10"/>
    <w:uiPriority w:val="99"/>
    <w:qFormat/>
    <w:rsid w:val="007E684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7E68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E684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E684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E684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E684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E684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7E684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7E684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95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95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95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95F2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95F20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95F2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95F2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A545B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7E68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95F2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68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95F20"/>
    <w:rPr>
      <w:rFonts w:cs="Times New Roman"/>
      <w:sz w:val="20"/>
      <w:szCs w:val="20"/>
    </w:rPr>
  </w:style>
  <w:style w:type="character" w:styleId="a7">
    <w:name w:val="page number"/>
    <w:uiPriority w:val="99"/>
    <w:rsid w:val="007E6848"/>
    <w:rPr>
      <w:rFonts w:cs="Times New Roman"/>
    </w:rPr>
  </w:style>
  <w:style w:type="paragraph" w:styleId="a8">
    <w:name w:val="Body Text Indent"/>
    <w:basedOn w:val="a"/>
    <w:link w:val="a9"/>
    <w:uiPriority w:val="99"/>
    <w:rsid w:val="007E6848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95F20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7E6848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095F2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E6848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095F20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7E6848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rsid w:val="007E6848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uiPriority w:val="99"/>
    <w:semiHidden/>
    <w:locked/>
    <w:rsid w:val="00095F20"/>
    <w:rPr>
      <w:rFonts w:cs="Times New Roman"/>
      <w:sz w:val="2"/>
    </w:rPr>
  </w:style>
  <w:style w:type="paragraph" w:styleId="af">
    <w:name w:val="Balloon Text"/>
    <w:basedOn w:val="a"/>
    <w:link w:val="af0"/>
    <w:uiPriority w:val="99"/>
    <w:rsid w:val="005D5E5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5D5E5F"/>
    <w:rPr>
      <w:rFonts w:ascii="Tahoma" w:hAnsi="Tahoma" w:cs="Times New Roman"/>
      <w:sz w:val="16"/>
    </w:rPr>
  </w:style>
  <w:style w:type="character" w:styleId="af1">
    <w:name w:val="Hyperlink"/>
    <w:uiPriority w:val="99"/>
    <w:rsid w:val="00E07300"/>
    <w:rPr>
      <w:rFonts w:cs="Times New Roman"/>
      <w:color w:val="0000FF"/>
      <w:u w:val="single"/>
    </w:rPr>
  </w:style>
  <w:style w:type="paragraph" w:styleId="af2">
    <w:name w:val="No Spacing"/>
    <w:uiPriority w:val="99"/>
    <w:qFormat/>
    <w:rsid w:val="0022037B"/>
    <w:rPr>
      <w:rFonts w:ascii="Calibri" w:hAnsi="Calibri"/>
      <w:sz w:val="22"/>
      <w:szCs w:val="22"/>
      <w:lang w:eastAsia="en-US"/>
    </w:rPr>
  </w:style>
  <w:style w:type="character" w:customStyle="1" w:styleId="site-slogan">
    <w:name w:val="site-slogan"/>
    <w:uiPriority w:val="99"/>
    <w:rsid w:val="000817CE"/>
    <w:rPr>
      <w:rFonts w:cs="Times New Roman"/>
    </w:rPr>
  </w:style>
  <w:style w:type="character" w:customStyle="1" w:styleId="apple-converted-space">
    <w:name w:val="apple-converted-space"/>
    <w:uiPriority w:val="99"/>
    <w:rsid w:val="00795ED0"/>
    <w:rPr>
      <w:rFonts w:cs="Times New Roman"/>
    </w:rPr>
  </w:style>
  <w:style w:type="character" w:styleId="af3">
    <w:name w:val="Strong"/>
    <w:uiPriority w:val="99"/>
    <w:qFormat/>
    <w:rsid w:val="0070437F"/>
    <w:rPr>
      <w:rFonts w:cs="Times New Roman"/>
      <w:b/>
      <w:bCs/>
    </w:rPr>
  </w:style>
  <w:style w:type="table" w:styleId="af4">
    <w:name w:val="Table Grid"/>
    <w:basedOn w:val="a1"/>
    <w:uiPriority w:val="99"/>
    <w:rsid w:val="0015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4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40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2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24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2;&#1082;&#1072;&#1088;&#1086;&#1074;%20&#1057;&#1051;\Desktop\&#1056;&#1072;&#1089;&#1087;&#1086;&#1088;&#1103;&#1078;&#1077;&#1085;&#1080;&#1077;%20&#1086;%20&#1087;&#1086;&#1076;&#1075;&#1086;&#1090;&#1086;&#1074;&#1082;&#1077;%20&#1040;&#1050;%20&#1082;%20&#1087;&#1086;&#1078;&#1072;&#1088;&#1086;&#1086;&#1087;&#1072;&#1089;&#1085;&#1086;&#1084;&#1091;%20&#1087;&#1077;&#1088;&#1080;&#1086;&#1076;&#1091;%202015%20&#1075;\rasp_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rasp_AK</Template>
  <TotalTime>762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С.Л.</dc:creator>
  <cp:keywords/>
  <dc:description/>
  <cp:lastModifiedBy>User</cp:lastModifiedBy>
  <cp:revision>26</cp:revision>
  <cp:lastPrinted>2018-03-19T03:10:00Z</cp:lastPrinted>
  <dcterms:created xsi:type="dcterms:W3CDTF">2017-02-27T03:09:00Z</dcterms:created>
  <dcterms:modified xsi:type="dcterms:W3CDTF">2022-03-16T05:33:00Z</dcterms:modified>
</cp:coreProperties>
</file>